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7C" w:rsidRPr="00CD3A40" w:rsidRDefault="00A34EED" w:rsidP="00C70F7C">
      <w:pPr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72F1F" wp14:editId="08C79746">
                <wp:simplePos x="0" y="0"/>
                <wp:positionH relativeFrom="column">
                  <wp:posOffset>3168813</wp:posOffset>
                </wp:positionH>
                <wp:positionV relativeFrom="paragraph">
                  <wp:posOffset>-573797</wp:posOffset>
                </wp:positionV>
                <wp:extent cx="2402205" cy="1439693"/>
                <wp:effectExtent l="241300" t="0" r="10795" b="8255"/>
                <wp:wrapNone/>
                <wp:docPr id="16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1439693"/>
                        </a:xfrm>
                        <a:prstGeom prst="wedgeRectCallout">
                          <a:avLst>
                            <a:gd name="adj1" fmla="val -59620"/>
                            <a:gd name="adj2" fmla="val -307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81D" w:rsidRPr="000C273F" w:rsidRDefault="00E8081D" w:rsidP="00A34EED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0C273F">
                              <w:rPr>
                                <w:lang w:val="en-US"/>
                              </w:rPr>
                              <w:t xml:space="preserve">Template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ini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diformat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secara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otomatis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sehingga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perlu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kehati-hatian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lang w:val="en-US"/>
                              </w:rPr>
                              <w:t>merubah</w:t>
                            </w:r>
                            <w:proofErr w:type="spellEnd"/>
                            <w:r w:rsidRPr="000C273F">
                              <w:rPr>
                                <w:lang w:val="en-US"/>
                              </w:rPr>
                              <w:t xml:space="preserve"> heading </w:t>
                            </w:r>
                            <w:r w:rsidRPr="000C273F">
                              <w:rPr>
                                <w:b/>
                                <w:lang w:val="en-US"/>
                              </w:rPr>
                              <w:t xml:space="preserve">(template 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ini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hanya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menyediakan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 xml:space="preserve"> 3 heading 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 xml:space="preserve"> style caption 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gambar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tabel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0C273F">
                              <w:rPr>
                                <w:b/>
                                <w:lang w:val="en-US"/>
                              </w:rPr>
                              <w:t>lampiran</w:t>
                            </w:r>
                            <w:proofErr w:type="spellEnd"/>
                            <w:r w:rsidRPr="000C273F"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72F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6" o:spid="_x0000_s1026" type="#_x0000_t61" style="position:absolute;left:0;text-align:left;margin-left:249.5pt;margin-top:-45.2pt;width:189.15pt;height:1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" adj="-2078,10137" fillcolor="red" strokecolor="#1f3763 [1604]" strokeweight="1pt">
                <v:textbox>
                  <w:txbxContent>
                    <w:p w:rsidR="00E8081D" w:rsidRPr="000C273F" w:rsidRDefault="00E8081D" w:rsidP="00A34EED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 w:rsidRPr="000C273F">
                        <w:rPr>
                          <w:lang w:val="en-US"/>
                        </w:rPr>
                        <w:t xml:space="preserve">Template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ini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diformat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secara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otomatis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sehingga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perlu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kehati-hatian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dalam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lang w:val="en-US"/>
                        </w:rPr>
                        <w:t>merubah</w:t>
                      </w:r>
                      <w:proofErr w:type="spellEnd"/>
                      <w:r w:rsidRPr="000C273F">
                        <w:rPr>
                          <w:lang w:val="en-US"/>
                        </w:rPr>
                        <w:t xml:space="preserve"> heading </w:t>
                      </w:r>
                      <w:r w:rsidRPr="000C273F">
                        <w:rPr>
                          <w:b/>
                          <w:lang w:val="en-US"/>
                        </w:rPr>
                        <w:t xml:space="preserve">(template 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ini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hanya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menyediakan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 xml:space="preserve"> 3 heading 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dan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 xml:space="preserve"> style caption 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untuk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gambar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tabel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 w:rsidRPr="000C273F">
                        <w:rPr>
                          <w:b/>
                          <w:lang w:val="en-US"/>
                        </w:rPr>
                        <w:t>lampiran</w:t>
                      </w:r>
                      <w:proofErr w:type="spellEnd"/>
                      <w:r w:rsidRPr="000C273F"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0F7C" w:rsidRPr="00CD3A40">
        <w:rPr>
          <w:b/>
        </w:rPr>
        <w:t>SKRIPSI</w:t>
      </w:r>
    </w:p>
    <w:p w:rsidR="00C70F7C" w:rsidRPr="00CD3A40" w:rsidRDefault="00C70F7C" w:rsidP="00C70F7C">
      <w:pPr>
        <w:pStyle w:val="Heading1"/>
        <w:rPr>
          <w:color w:val="FFFFFF" w:themeColor="background1"/>
          <w:lang w:val="id-ID"/>
        </w:rPr>
      </w:pPr>
      <w:bookmarkStart w:id="0" w:name="_Toc39454814"/>
      <w:bookmarkStart w:id="1" w:name="_Toc39455497"/>
      <w:r w:rsidRPr="00CD3A40">
        <w:rPr>
          <w:color w:val="FFFFFF" w:themeColor="background1"/>
          <w:lang w:val="id-ID"/>
        </w:rPr>
        <w:t>HALAMAN SAMPUL DEPAN</w:t>
      </w:r>
      <w:bookmarkEnd w:id="0"/>
      <w:bookmarkEnd w:id="1"/>
    </w:p>
    <w:p w:rsidR="00C70F7C" w:rsidRPr="00CD3A40" w:rsidRDefault="00C70F7C" w:rsidP="00C70F7C"/>
    <w:p w:rsidR="00C70F7C" w:rsidRPr="00CD3A40" w:rsidRDefault="00C70F7C" w:rsidP="00C70F7C">
      <w:pPr>
        <w:jc w:val="center"/>
        <w:rPr>
          <w:b/>
          <w:sz w:val="28"/>
        </w:rPr>
      </w:pPr>
      <w:r w:rsidRPr="00CD3A40">
        <w:rPr>
          <w:b/>
          <w:sz w:val="28"/>
        </w:rPr>
        <w:t xml:space="preserve">TULIS JUDUL DISINI </w:t>
      </w:r>
    </w:p>
    <w:p w:rsidR="00C70F7C" w:rsidRPr="00CD3A40" w:rsidRDefault="00C70F7C" w:rsidP="00C70F7C"/>
    <w:p w:rsidR="00C70F7C" w:rsidRPr="00CD3A40" w:rsidRDefault="00C70F7C" w:rsidP="00C70F7C">
      <w:pPr>
        <w:spacing w:line="240" w:lineRule="auto"/>
        <w:jc w:val="center"/>
      </w:pPr>
      <w:r w:rsidRPr="00CD3A40">
        <w:t>Diajukan kepada Fakultas Agama Islam Universitas Muhamm</w:t>
      </w:r>
      <w:bookmarkStart w:id="2" w:name="_GoBack"/>
      <w:bookmarkEnd w:id="2"/>
      <w:r w:rsidRPr="00CD3A40">
        <w:t>adiyah Magelang untuk Memenuhi Salah Satu Syarat guna Memperoleh Gelar Sarjana Hukum</w:t>
      </w:r>
    </w:p>
    <w:p w:rsidR="00C70F7C" w:rsidRPr="00CD3A40" w:rsidRDefault="00C70F7C" w:rsidP="00C70F7C"/>
    <w:p w:rsidR="00C70F7C" w:rsidRPr="00CD3A40" w:rsidRDefault="00C70F7C" w:rsidP="00C70F7C">
      <w:pPr>
        <w:jc w:val="center"/>
      </w:pPr>
      <w:r w:rsidRPr="00CD3A40">
        <w:rPr>
          <w:noProof/>
          <w:sz w:val="20"/>
          <w:lang w:val="en-US"/>
        </w:rPr>
        <w:drawing>
          <wp:inline distT="0" distB="0" distL="0" distR="0" wp14:anchorId="3375CC09" wp14:editId="4921388E">
            <wp:extent cx="1820439" cy="1800000"/>
            <wp:effectExtent l="0" t="0" r="0" b="381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4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7C" w:rsidRPr="00CD3A40" w:rsidRDefault="00C70F7C" w:rsidP="00C70F7C"/>
    <w:p w:rsidR="00C70F7C" w:rsidRPr="00CD3A40" w:rsidRDefault="00C70F7C" w:rsidP="00C70F7C">
      <w:pPr>
        <w:spacing w:line="360" w:lineRule="auto"/>
        <w:jc w:val="center"/>
      </w:pPr>
      <w:r w:rsidRPr="00CD3A40">
        <w:t>Oleh:</w:t>
      </w:r>
    </w:p>
    <w:p w:rsidR="00C70F7C" w:rsidRPr="00CD3A40" w:rsidRDefault="00C70F7C" w:rsidP="00C70F7C">
      <w:pPr>
        <w:spacing w:line="360" w:lineRule="auto"/>
        <w:jc w:val="center"/>
      </w:pPr>
      <w:r w:rsidRPr="00CD3A40">
        <w:t>Tulis Nama Anda</w:t>
      </w:r>
    </w:p>
    <w:p w:rsidR="00C70F7C" w:rsidRPr="00CD3A40" w:rsidRDefault="00C70F7C" w:rsidP="00C70F7C">
      <w:pPr>
        <w:spacing w:line="360" w:lineRule="auto"/>
        <w:jc w:val="center"/>
      </w:pPr>
      <w:r w:rsidRPr="00CD3A40">
        <w:t>NIM: Tulis NIM Anda</w:t>
      </w:r>
    </w:p>
    <w:p w:rsidR="00C70F7C" w:rsidRPr="00CD3A40" w:rsidRDefault="00C70F7C" w:rsidP="00C70F7C"/>
    <w:p w:rsidR="00C70F7C" w:rsidRPr="00CD3A40" w:rsidRDefault="00C70F7C" w:rsidP="00C70F7C"/>
    <w:p w:rsidR="00C70F7C" w:rsidRPr="00CD3A40" w:rsidRDefault="00C70F7C" w:rsidP="00C70F7C"/>
    <w:p w:rsidR="00C70F7C" w:rsidRPr="00CD3A40" w:rsidRDefault="00C70F7C" w:rsidP="00C70F7C"/>
    <w:p w:rsidR="00C70F7C" w:rsidRPr="00CD3A40" w:rsidRDefault="00C70F7C" w:rsidP="00C70F7C">
      <w:pPr>
        <w:spacing w:line="360" w:lineRule="auto"/>
        <w:jc w:val="center"/>
        <w:rPr>
          <w:b/>
          <w:sz w:val="28"/>
        </w:rPr>
      </w:pPr>
      <w:r w:rsidRPr="00CD3A40">
        <w:rPr>
          <w:b/>
          <w:sz w:val="28"/>
        </w:rPr>
        <w:t>PROGRAM STUDI HUKUM EKONOMI SYARIAH</w:t>
      </w:r>
    </w:p>
    <w:p w:rsidR="00C70F7C" w:rsidRPr="00CD3A40" w:rsidRDefault="00C70F7C" w:rsidP="00C70F7C">
      <w:pPr>
        <w:spacing w:line="360" w:lineRule="auto"/>
        <w:jc w:val="center"/>
        <w:rPr>
          <w:b/>
          <w:sz w:val="28"/>
        </w:rPr>
      </w:pPr>
      <w:r w:rsidRPr="00CD3A40">
        <w:rPr>
          <w:b/>
          <w:sz w:val="28"/>
        </w:rPr>
        <w:t>FAKULTAS AGAMA ISLAM</w:t>
      </w:r>
    </w:p>
    <w:p w:rsidR="00C70F7C" w:rsidRPr="00CD3A40" w:rsidRDefault="00C70F7C" w:rsidP="00C70F7C">
      <w:pPr>
        <w:spacing w:line="360" w:lineRule="auto"/>
        <w:jc w:val="center"/>
        <w:rPr>
          <w:b/>
          <w:sz w:val="28"/>
        </w:rPr>
      </w:pPr>
      <w:r w:rsidRPr="00CD3A40">
        <w:rPr>
          <w:b/>
          <w:sz w:val="28"/>
        </w:rPr>
        <w:t>UNIVERSITAS MUHAMMADIYAH MAGELANG</w:t>
      </w:r>
    </w:p>
    <w:p w:rsidR="00DF452C" w:rsidRPr="00CD3A40" w:rsidRDefault="00C70F7C" w:rsidP="00C70F7C">
      <w:pPr>
        <w:spacing w:line="360" w:lineRule="auto"/>
        <w:jc w:val="center"/>
      </w:pPr>
      <w:r w:rsidRPr="00CD3A40">
        <w:rPr>
          <w:b/>
          <w:sz w:val="28"/>
        </w:rPr>
        <w:t>2020</w:t>
      </w:r>
      <w:r w:rsidR="00DF452C" w:rsidRPr="00CD3A40">
        <w:br w:type="page"/>
      </w:r>
    </w:p>
    <w:p w:rsidR="00C70F7C" w:rsidRPr="00CD3A40" w:rsidRDefault="00C70F7C" w:rsidP="00C70F7C">
      <w:pPr>
        <w:jc w:val="center"/>
        <w:rPr>
          <w:b/>
        </w:rPr>
      </w:pPr>
      <w:r w:rsidRPr="00CD3A40">
        <w:rPr>
          <w:b/>
        </w:rPr>
        <w:lastRenderedPageBreak/>
        <w:t>SKRIPSI</w:t>
      </w:r>
    </w:p>
    <w:p w:rsidR="00C70F7C" w:rsidRPr="00CD3A40" w:rsidRDefault="00C70F7C" w:rsidP="00C70F7C">
      <w:pPr>
        <w:pStyle w:val="Heading1"/>
        <w:rPr>
          <w:color w:val="FFFFFF" w:themeColor="background1"/>
          <w:lang w:val="id-ID"/>
        </w:rPr>
      </w:pPr>
      <w:bookmarkStart w:id="3" w:name="_Toc39454815"/>
      <w:bookmarkStart w:id="4" w:name="_Toc39455498"/>
      <w:r w:rsidRPr="00CD3A40">
        <w:rPr>
          <w:color w:val="FFFFFF" w:themeColor="background1"/>
          <w:lang w:val="id-ID"/>
        </w:rPr>
        <w:t>HALAMAN JUDUL</w:t>
      </w:r>
      <w:bookmarkEnd w:id="3"/>
      <w:bookmarkEnd w:id="4"/>
    </w:p>
    <w:p w:rsidR="00C70F7C" w:rsidRPr="00CD3A40" w:rsidRDefault="00C70F7C" w:rsidP="00C70F7C"/>
    <w:p w:rsidR="00C70F7C" w:rsidRPr="00CD3A40" w:rsidRDefault="00C70F7C" w:rsidP="00C70F7C">
      <w:pPr>
        <w:jc w:val="center"/>
        <w:rPr>
          <w:b/>
          <w:sz w:val="28"/>
        </w:rPr>
      </w:pPr>
      <w:r w:rsidRPr="00CD3A40">
        <w:rPr>
          <w:b/>
          <w:sz w:val="28"/>
        </w:rPr>
        <w:t xml:space="preserve">TULIS JUDUL DISINI </w:t>
      </w:r>
    </w:p>
    <w:p w:rsidR="00C70F7C" w:rsidRPr="00CD3A40" w:rsidRDefault="00C70F7C" w:rsidP="00C70F7C"/>
    <w:p w:rsidR="00C70F7C" w:rsidRPr="00CD3A40" w:rsidRDefault="00C70F7C" w:rsidP="00C70F7C">
      <w:pPr>
        <w:spacing w:line="240" w:lineRule="auto"/>
        <w:jc w:val="center"/>
      </w:pPr>
      <w:r w:rsidRPr="00CD3A40">
        <w:t>Diajukan kepada Fakultas Agama Islam Universitas Muhammadiyah Magelang untuk Memenuhi Salah Satu Syarat guna Memperoleh Gelar Sarjana Hukum</w:t>
      </w:r>
    </w:p>
    <w:p w:rsidR="00C70F7C" w:rsidRPr="00CD3A40" w:rsidRDefault="00C70F7C" w:rsidP="00C70F7C"/>
    <w:p w:rsidR="00C70F7C" w:rsidRPr="00CD3A40" w:rsidRDefault="00C70F7C" w:rsidP="00C70F7C">
      <w:pPr>
        <w:jc w:val="center"/>
      </w:pPr>
      <w:r w:rsidRPr="00CD3A40">
        <w:rPr>
          <w:noProof/>
          <w:sz w:val="20"/>
          <w:lang w:val="en-US"/>
        </w:rPr>
        <w:drawing>
          <wp:inline distT="0" distB="0" distL="0" distR="0" wp14:anchorId="5432F5D3" wp14:editId="420D7718">
            <wp:extent cx="1820439" cy="1800000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4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7C" w:rsidRPr="00CD3A40" w:rsidRDefault="00C70F7C" w:rsidP="00C70F7C"/>
    <w:p w:rsidR="00C70F7C" w:rsidRPr="00CD3A40" w:rsidRDefault="00C70F7C" w:rsidP="00C70F7C">
      <w:pPr>
        <w:spacing w:line="360" w:lineRule="auto"/>
        <w:jc w:val="center"/>
      </w:pPr>
      <w:r w:rsidRPr="00CD3A40">
        <w:t>Oleh:</w:t>
      </w:r>
    </w:p>
    <w:p w:rsidR="00745CFB" w:rsidRPr="00CD3A40" w:rsidRDefault="00745CFB" w:rsidP="00745CFB">
      <w:pPr>
        <w:spacing w:line="360" w:lineRule="auto"/>
        <w:jc w:val="center"/>
      </w:pPr>
      <w:r w:rsidRPr="00CD3A40">
        <w:t>Tulis Nama Anda</w:t>
      </w:r>
    </w:p>
    <w:p w:rsidR="00745CFB" w:rsidRPr="00CD3A40" w:rsidRDefault="00745CFB" w:rsidP="00745CFB">
      <w:pPr>
        <w:spacing w:line="360" w:lineRule="auto"/>
        <w:jc w:val="center"/>
      </w:pPr>
      <w:r w:rsidRPr="00CD3A40">
        <w:t>NIM: Tulis NIM Anda</w:t>
      </w:r>
    </w:p>
    <w:p w:rsidR="00C70F7C" w:rsidRPr="00CD3A40" w:rsidRDefault="00C70F7C" w:rsidP="00C70F7C"/>
    <w:p w:rsidR="00C70F7C" w:rsidRPr="00CD3A40" w:rsidRDefault="00C70F7C" w:rsidP="00C70F7C"/>
    <w:p w:rsidR="00C70F7C" w:rsidRPr="00CD3A40" w:rsidRDefault="00C70F7C" w:rsidP="00C70F7C"/>
    <w:p w:rsidR="00C70F7C" w:rsidRPr="00CD3A40" w:rsidRDefault="00C70F7C" w:rsidP="00C70F7C"/>
    <w:p w:rsidR="00C70F7C" w:rsidRPr="00CD3A40" w:rsidRDefault="00C70F7C" w:rsidP="00C70F7C">
      <w:pPr>
        <w:spacing w:line="360" w:lineRule="auto"/>
        <w:jc w:val="center"/>
        <w:rPr>
          <w:b/>
          <w:sz w:val="28"/>
        </w:rPr>
      </w:pPr>
      <w:r w:rsidRPr="00CD3A40">
        <w:rPr>
          <w:b/>
          <w:sz w:val="28"/>
        </w:rPr>
        <w:t>PROGRAM STUDI HUKUM EKONOMI SYARIAH</w:t>
      </w:r>
    </w:p>
    <w:p w:rsidR="00C70F7C" w:rsidRPr="00CD3A40" w:rsidRDefault="00C70F7C" w:rsidP="00C70F7C">
      <w:pPr>
        <w:spacing w:line="360" w:lineRule="auto"/>
        <w:jc w:val="center"/>
        <w:rPr>
          <w:b/>
          <w:sz w:val="28"/>
        </w:rPr>
      </w:pPr>
      <w:r w:rsidRPr="00CD3A40">
        <w:rPr>
          <w:b/>
          <w:sz w:val="28"/>
        </w:rPr>
        <w:t>FAKULTAS AGAMA ISLAM</w:t>
      </w:r>
    </w:p>
    <w:p w:rsidR="00C70F7C" w:rsidRPr="00CD3A40" w:rsidRDefault="00C70F7C" w:rsidP="00C70F7C">
      <w:pPr>
        <w:spacing w:line="360" w:lineRule="auto"/>
        <w:jc w:val="center"/>
        <w:rPr>
          <w:b/>
          <w:sz w:val="28"/>
        </w:rPr>
      </w:pPr>
      <w:r w:rsidRPr="00CD3A40">
        <w:rPr>
          <w:b/>
          <w:sz w:val="28"/>
        </w:rPr>
        <w:t>UNIVERSITAS MUHAMMADIYAH MAGELANG</w:t>
      </w:r>
    </w:p>
    <w:p w:rsidR="00DF452C" w:rsidRPr="00CD3A40" w:rsidRDefault="00C70F7C" w:rsidP="00C70F7C">
      <w:pPr>
        <w:jc w:val="center"/>
      </w:pPr>
      <w:r w:rsidRPr="00CD3A40">
        <w:rPr>
          <w:b/>
          <w:sz w:val="28"/>
        </w:rPr>
        <w:t>2020</w:t>
      </w:r>
      <w:r w:rsidR="00DF452C" w:rsidRPr="00CD3A40">
        <w:br w:type="page"/>
      </w:r>
    </w:p>
    <w:p w:rsidR="00DF452C" w:rsidRPr="00CD3A40" w:rsidRDefault="00DF452C" w:rsidP="009C4774">
      <w:pPr>
        <w:pStyle w:val="Heading1"/>
        <w:rPr>
          <w:lang w:val="id-ID"/>
        </w:rPr>
      </w:pPr>
      <w:bookmarkStart w:id="5" w:name="_Toc39454816"/>
      <w:bookmarkStart w:id="6" w:name="_Toc39455499"/>
      <w:r w:rsidRPr="00CD3A40">
        <w:rPr>
          <w:lang w:val="id-ID"/>
        </w:rPr>
        <w:lastRenderedPageBreak/>
        <w:t>HALAMAN PERNYATAAN KEASLIAN</w:t>
      </w:r>
      <w:bookmarkEnd w:id="5"/>
      <w:bookmarkEnd w:id="6"/>
    </w:p>
    <w:p w:rsidR="00DF452C" w:rsidRPr="00CD3A40" w:rsidRDefault="00DF452C"/>
    <w:p w:rsidR="00C70F7C" w:rsidRPr="00CD3A40" w:rsidRDefault="00C70F7C" w:rsidP="00C70F7C">
      <w:r w:rsidRPr="00CD3A40">
        <w:t>Yang bertanda tangan di bawah ini:</w:t>
      </w:r>
    </w:p>
    <w:p w:rsidR="00C70F7C" w:rsidRPr="00CD3A40" w:rsidRDefault="00C70F7C" w:rsidP="00C70F7C">
      <w:r w:rsidRPr="00CD3A40">
        <w:t>Nama</w:t>
      </w:r>
      <w:r w:rsidRPr="00CD3A40">
        <w:tab/>
      </w:r>
      <w:r w:rsidRPr="00CD3A40">
        <w:tab/>
        <w:t xml:space="preserve">: </w:t>
      </w:r>
    </w:p>
    <w:p w:rsidR="00C70F7C" w:rsidRPr="00CD3A40" w:rsidRDefault="00C70F7C" w:rsidP="00C70F7C">
      <w:r w:rsidRPr="00CD3A40">
        <w:t>NIM</w:t>
      </w:r>
      <w:r w:rsidRPr="00CD3A40">
        <w:tab/>
      </w:r>
      <w:r w:rsidRPr="00CD3A40">
        <w:tab/>
        <w:t xml:space="preserve">: </w:t>
      </w:r>
    </w:p>
    <w:p w:rsidR="00C70F7C" w:rsidRPr="00CD3A40" w:rsidRDefault="00C70F7C" w:rsidP="00C70F7C">
      <w:r w:rsidRPr="00CD3A40">
        <w:t>Program Studi</w:t>
      </w:r>
      <w:r w:rsidRPr="00CD3A40">
        <w:tab/>
        <w:t xml:space="preserve">: </w:t>
      </w:r>
    </w:p>
    <w:p w:rsidR="00C70F7C" w:rsidRPr="00CD3A40" w:rsidRDefault="00C70F7C" w:rsidP="00C70F7C"/>
    <w:p w:rsidR="00C70F7C" w:rsidRPr="00CD3A40" w:rsidRDefault="00C70F7C" w:rsidP="00C70F7C">
      <w:r w:rsidRPr="00CD3A40">
        <w:t>menyatakan bahwa naskah skripsi ini secara keseluruhan adalah hasil penelitian/ karya  saya  sendiri,  kecuali  pada bagian-bagian yang dirujuk sumbernya.</w:t>
      </w:r>
    </w:p>
    <w:p w:rsidR="00C70F7C" w:rsidRPr="00CD3A40" w:rsidRDefault="00C70F7C" w:rsidP="00C70F7C"/>
    <w:p w:rsidR="00C70F7C" w:rsidRPr="00CD3A40" w:rsidRDefault="00C70F7C" w:rsidP="00852615">
      <w:pPr>
        <w:spacing w:line="360" w:lineRule="auto"/>
        <w:ind w:firstLine="4678"/>
      </w:pPr>
      <w:r w:rsidRPr="00CD3A40">
        <w:t>Magelang, 2 Januari 2019</w:t>
      </w:r>
    </w:p>
    <w:p w:rsidR="00C70F7C" w:rsidRPr="00CD3A40" w:rsidRDefault="00C70F7C" w:rsidP="00852615">
      <w:pPr>
        <w:spacing w:line="360" w:lineRule="auto"/>
        <w:ind w:firstLine="4678"/>
      </w:pPr>
      <w:r w:rsidRPr="00CD3A40">
        <w:t>Saya yang menyatakan,</w:t>
      </w:r>
    </w:p>
    <w:p w:rsidR="00C70F7C" w:rsidRPr="00CD3A40" w:rsidRDefault="00C70F7C" w:rsidP="00852615">
      <w:pPr>
        <w:spacing w:line="360" w:lineRule="auto"/>
        <w:ind w:firstLine="4678"/>
      </w:pPr>
    </w:p>
    <w:p w:rsidR="00C70F7C" w:rsidRPr="00CD3A40" w:rsidRDefault="00C70F7C" w:rsidP="00852615">
      <w:pPr>
        <w:spacing w:line="360" w:lineRule="auto"/>
        <w:ind w:firstLine="4678"/>
      </w:pPr>
      <w:r w:rsidRPr="00CD3A40">
        <w:t>Materai 6000</w:t>
      </w:r>
    </w:p>
    <w:p w:rsidR="00C70F7C" w:rsidRPr="00CD3A40" w:rsidRDefault="00C70F7C" w:rsidP="00852615">
      <w:pPr>
        <w:spacing w:line="360" w:lineRule="auto"/>
        <w:ind w:firstLine="4678"/>
      </w:pPr>
    </w:p>
    <w:p w:rsidR="00C70F7C" w:rsidRPr="00CD3A40" w:rsidRDefault="00C70F7C" w:rsidP="00852615">
      <w:pPr>
        <w:spacing w:line="360" w:lineRule="auto"/>
        <w:ind w:firstLine="4678"/>
      </w:pPr>
      <w:r w:rsidRPr="00CD3A40">
        <w:t>Nama Lengkap Anda</w:t>
      </w:r>
    </w:p>
    <w:p w:rsidR="00DF452C" w:rsidRPr="00CD3A40" w:rsidRDefault="00C70F7C" w:rsidP="00852615">
      <w:pPr>
        <w:spacing w:line="360" w:lineRule="auto"/>
        <w:ind w:firstLine="4678"/>
      </w:pPr>
      <w:r w:rsidRPr="00CD3A40">
        <w:t xml:space="preserve">NIM. </w:t>
      </w:r>
    </w:p>
    <w:p w:rsidR="00C70F7C" w:rsidRPr="00CD3A40" w:rsidRDefault="00C70F7C" w:rsidP="00C70F7C"/>
    <w:p w:rsidR="00C70F7C" w:rsidRPr="00CD3A40" w:rsidRDefault="00C70F7C" w:rsidP="00C70F7C"/>
    <w:p w:rsidR="00DF452C" w:rsidRPr="00CD3A40" w:rsidRDefault="00DF452C" w:rsidP="00DF452C">
      <w:r w:rsidRPr="00CD3A40">
        <w:br w:type="page"/>
      </w:r>
    </w:p>
    <w:p w:rsidR="00DF452C" w:rsidRPr="00CD3A40" w:rsidRDefault="00DF452C" w:rsidP="009C4774">
      <w:pPr>
        <w:pStyle w:val="Heading1"/>
        <w:rPr>
          <w:lang w:val="id-ID"/>
        </w:rPr>
      </w:pPr>
      <w:bookmarkStart w:id="7" w:name="_Toc39454817"/>
      <w:bookmarkStart w:id="8" w:name="_Toc39455500"/>
      <w:r w:rsidRPr="00CD3A40">
        <w:rPr>
          <w:lang w:val="id-ID"/>
        </w:rPr>
        <w:lastRenderedPageBreak/>
        <w:t>HALAMAN PENGESAHAN</w:t>
      </w:r>
      <w:r w:rsidR="00D0700C" w:rsidRPr="00CD3A40">
        <w:rPr>
          <w:lang w:val="id-ID"/>
        </w:rPr>
        <w:t xml:space="preserve"> (</w:t>
      </w:r>
      <w:r w:rsidR="00D0700C" w:rsidRPr="00CD3A40">
        <w:rPr>
          <w:color w:val="FF0000"/>
          <w:lang w:val="id-ID"/>
        </w:rPr>
        <w:t>dengan kop fakultas</w:t>
      </w:r>
      <w:r w:rsidR="00D0700C" w:rsidRPr="00CD3A40">
        <w:rPr>
          <w:lang w:val="id-ID"/>
        </w:rPr>
        <w:t>)</w:t>
      </w:r>
      <w:bookmarkEnd w:id="7"/>
      <w:bookmarkEnd w:id="8"/>
    </w:p>
    <w:p w:rsidR="00DF452C" w:rsidRPr="00CD3A40" w:rsidRDefault="00DF452C"/>
    <w:p w:rsidR="00D0700C" w:rsidRPr="00CD3A40" w:rsidRDefault="00D0700C" w:rsidP="00D0700C">
      <w:pPr>
        <w:spacing w:line="276" w:lineRule="auto"/>
      </w:pPr>
      <w:r w:rsidRPr="00CD3A40">
        <w:t>Dewan Penguji Fakultas Agama Islam Universitas Muhammadiyah Magelang telah mengadakan sidang Skripsi (Munaqasyah) Saudara:</w:t>
      </w:r>
    </w:p>
    <w:p w:rsidR="00D0700C" w:rsidRPr="00CD3A40" w:rsidRDefault="00D0700C" w:rsidP="00D0700C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5511"/>
      </w:tblGrid>
      <w:tr w:rsidR="00D0700C" w:rsidRPr="00CD3A40" w:rsidTr="00D0700C">
        <w:tc>
          <w:tcPr>
            <w:tcW w:w="2127" w:type="dxa"/>
          </w:tcPr>
          <w:p w:rsidR="00D0700C" w:rsidRPr="00CD3A40" w:rsidRDefault="00D0700C" w:rsidP="00485A58">
            <w:pPr>
              <w:spacing w:line="276" w:lineRule="auto"/>
            </w:pPr>
            <w:r w:rsidRPr="00CD3A40">
              <w:t>Nama</w:t>
            </w:r>
          </w:p>
        </w:tc>
        <w:tc>
          <w:tcPr>
            <w:tcW w:w="283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511" w:type="dxa"/>
          </w:tcPr>
          <w:p w:rsidR="00D0700C" w:rsidRPr="00CD3A40" w:rsidRDefault="00D0700C" w:rsidP="00485A58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2127" w:type="dxa"/>
          </w:tcPr>
          <w:p w:rsidR="00D0700C" w:rsidRPr="00CD3A40" w:rsidRDefault="00D0700C" w:rsidP="00485A58">
            <w:pPr>
              <w:spacing w:line="276" w:lineRule="auto"/>
            </w:pPr>
            <w:r w:rsidRPr="00CD3A40">
              <w:t>NIM</w:t>
            </w:r>
          </w:p>
        </w:tc>
        <w:tc>
          <w:tcPr>
            <w:tcW w:w="283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511" w:type="dxa"/>
          </w:tcPr>
          <w:p w:rsidR="00D0700C" w:rsidRPr="00CD3A40" w:rsidRDefault="00D0700C" w:rsidP="00485A58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2127" w:type="dxa"/>
          </w:tcPr>
          <w:p w:rsidR="00D0700C" w:rsidRPr="00CD3A40" w:rsidRDefault="00D0700C" w:rsidP="00485A58">
            <w:pPr>
              <w:spacing w:line="276" w:lineRule="auto"/>
            </w:pPr>
            <w:r w:rsidRPr="00CD3A40">
              <w:t>Program Studi</w:t>
            </w:r>
          </w:p>
        </w:tc>
        <w:tc>
          <w:tcPr>
            <w:tcW w:w="283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511" w:type="dxa"/>
          </w:tcPr>
          <w:p w:rsidR="00D0700C" w:rsidRPr="00CD3A40" w:rsidRDefault="00D0700C" w:rsidP="00485A58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2127" w:type="dxa"/>
          </w:tcPr>
          <w:p w:rsidR="00D0700C" w:rsidRPr="00CD3A40" w:rsidRDefault="00D0700C" w:rsidP="00485A58">
            <w:pPr>
              <w:spacing w:line="276" w:lineRule="auto"/>
            </w:pPr>
            <w:r w:rsidRPr="00CD3A40">
              <w:t>Judul Skripsi</w:t>
            </w:r>
          </w:p>
        </w:tc>
        <w:tc>
          <w:tcPr>
            <w:tcW w:w="283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511" w:type="dxa"/>
          </w:tcPr>
          <w:p w:rsidR="00D0700C" w:rsidRPr="00CD3A40" w:rsidRDefault="00D0700C" w:rsidP="00485A58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2127" w:type="dxa"/>
          </w:tcPr>
          <w:p w:rsidR="00D0700C" w:rsidRPr="00CD3A40" w:rsidRDefault="00D0700C" w:rsidP="00485A58">
            <w:pPr>
              <w:spacing w:line="276" w:lineRule="auto"/>
            </w:pPr>
            <w:r w:rsidRPr="00CD3A40">
              <w:t>Pada Hari/Tanggal</w:t>
            </w:r>
          </w:p>
        </w:tc>
        <w:tc>
          <w:tcPr>
            <w:tcW w:w="283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511" w:type="dxa"/>
          </w:tcPr>
          <w:p w:rsidR="00D0700C" w:rsidRPr="00CD3A40" w:rsidRDefault="00D0700C" w:rsidP="00485A58">
            <w:pPr>
              <w:spacing w:line="276" w:lineRule="auto"/>
            </w:pPr>
          </w:p>
        </w:tc>
      </w:tr>
    </w:tbl>
    <w:p w:rsidR="00D0700C" w:rsidRPr="00CD3A40" w:rsidRDefault="00D0700C" w:rsidP="00D0700C">
      <w:pPr>
        <w:spacing w:line="276" w:lineRule="auto"/>
      </w:pPr>
    </w:p>
    <w:p w:rsidR="00D0700C" w:rsidRPr="00CD3A40" w:rsidRDefault="00D0700C" w:rsidP="00D0700C">
      <w:pPr>
        <w:spacing w:line="276" w:lineRule="auto"/>
      </w:pPr>
      <w:r w:rsidRPr="00CD3A40">
        <w:t>Dan telah dapat menerima Skripsi ini sebagai pelengkap Ujian Akhir Program Sarjana Strata Satu (S1) Tahun Akademik 2019/2020, guna memperoleh Gelar Sarjana Hukum (SH.).</w:t>
      </w:r>
    </w:p>
    <w:p w:rsidR="00D0700C" w:rsidRPr="00CD3A40" w:rsidRDefault="00D0700C" w:rsidP="00D0700C">
      <w:pPr>
        <w:spacing w:line="276" w:lineRule="auto"/>
      </w:pPr>
      <w:r w:rsidRPr="00CD3A40">
        <w:t xml:space="preserve"> </w:t>
      </w:r>
    </w:p>
    <w:p w:rsidR="00D0700C" w:rsidRPr="00CD3A40" w:rsidRDefault="00D0700C" w:rsidP="00D0700C">
      <w:pPr>
        <w:spacing w:line="276" w:lineRule="auto"/>
        <w:jc w:val="right"/>
      </w:pPr>
      <w:r w:rsidRPr="00CD3A40">
        <w:t>Magelang, 1 Januari 2020</w:t>
      </w:r>
    </w:p>
    <w:p w:rsidR="00D0700C" w:rsidRPr="00CD3A40" w:rsidRDefault="00D0700C" w:rsidP="00D0700C">
      <w:pPr>
        <w:spacing w:line="276" w:lineRule="auto"/>
      </w:pPr>
    </w:p>
    <w:p w:rsidR="00D0700C" w:rsidRPr="00CD3A40" w:rsidRDefault="00D0700C" w:rsidP="00D0700C">
      <w:pPr>
        <w:spacing w:line="276" w:lineRule="auto"/>
        <w:jc w:val="center"/>
        <w:rPr>
          <w:b/>
        </w:rPr>
      </w:pPr>
      <w:r w:rsidRPr="00CD3A40">
        <w:rPr>
          <w:b/>
        </w:rPr>
        <w:t>DEWAN PENGUJI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D0700C" w:rsidRPr="00CD3A40" w:rsidTr="00745CFB">
        <w:tc>
          <w:tcPr>
            <w:tcW w:w="3960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Ketua Sidang</w:t>
            </w:r>
          </w:p>
          <w:p w:rsidR="00D0700C" w:rsidRPr="00CD3A40" w:rsidRDefault="00D0700C" w:rsidP="00485A58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</w:pPr>
          </w:p>
          <w:p w:rsidR="00D0700C" w:rsidRPr="00CD3A40" w:rsidRDefault="00D0700C" w:rsidP="00485A58">
            <w:pPr>
              <w:spacing w:line="276" w:lineRule="auto"/>
              <w:jc w:val="center"/>
            </w:pPr>
          </w:p>
          <w:p w:rsidR="00D0700C" w:rsidRPr="00CD3A40" w:rsidRDefault="00D0700C" w:rsidP="00485A58">
            <w:pPr>
              <w:spacing w:line="276" w:lineRule="auto"/>
              <w:jc w:val="center"/>
              <w:rPr>
                <w:b/>
                <w:u w:val="single"/>
              </w:rPr>
            </w:pPr>
            <w:r w:rsidRPr="00CD3A40">
              <w:rPr>
                <w:b/>
                <w:u w:val="single"/>
              </w:rPr>
              <w:t>Nama Lengkap dan Gelar</w:t>
            </w:r>
          </w:p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NIK.</w:t>
            </w:r>
          </w:p>
        </w:tc>
        <w:tc>
          <w:tcPr>
            <w:tcW w:w="3961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Sekretaris Sidang</w:t>
            </w:r>
          </w:p>
          <w:p w:rsidR="00D0700C" w:rsidRPr="00CD3A40" w:rsidRDefault="00D0700C" w:rsidP="00485A58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</w:pPr>
          </w:p>
          <w:p w:rsidR="00D0700C" w:rsidRPr="00CD3A40" w:rsidRDefault="00D0700C" w:rsidP="00485A58">
            <w:pPr>
              <w:spacing w:line="276" w:lineRule="auto"/>
              <w:jc w:val="center"/>
            </w:pPr>
          </w:p>
          <w:p w:rsidR="00D0700C" w:rsidRPr="00CD3A40" w:rsidRDefault="00D0700C" w:rsidP="00485A58">
            <w:pPr>
              <w:spacing w:line="276" w:lineRule="auto"/>
              <w:jc w:val="center"/>
              <w:rPr>
                <w:b/>
                <w:u w:val="single"/>
              </w:rPr>
            </w:pPr>
            <w:r w:rsidRPr="00CD3A40">
              <w:rPr>
                <w:b/>
                <w:u w:val="single"/>
              </w:rPr>
              <w:t>Nama Lengkap dan Gelar</w:t>
            </w:r>
          </w:p>
          <w:p w:rsidR="00D0700C" w:rsidRPr="00CD3A40" w:rsidRDefault="00D0700C" w:rsidP="00485A58">
            <w:pPr>
              <w:spacing w:line="276" w:lineRule="auto"/>
              <w:jc w:val="center"/>
            </w:pPr>
            <w:r w:rsidRPr="00CD3A40">
              <w:t>NIK.</w:t>
            </w:r>
          </w:p>
        </w:tc>
      </w:tr>
      <w:tr w:rsidR="00D0700C" w:rsidRPr="00CD3A40" w:rsidTr="00745CFB">
        <w:tc>
          <w:tcPr>
            <w:tcW w:w="3960" w:type="dxa"/>
          </w:tcPr>
          <w:p w:rsidR="00D0700C" w:rsidRPr="00CD3A40" w:rsidRDefault="00D0700C" w:rsidP="00485A58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Penguji I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  <w:rPr>
                <w:b/>
                <w:u w:val="single"/>
              </w:rPr>
            </w:pPr>
            <w:r w:rsidRPr="00CD3A40">
              <w:rPr>
                <w:b/>
                <w:u w:val="single"/>
              </w:rPr>
              <w:t>Nama Lengkap dan Gelar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NIK.</w:t>
            </w:r>
          </w:p>
        </w:tc>
        <w:tc>
          <w:tcPr>
            <w:tcW w:w="3961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Penguji II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  <w:rPr>
                <w:b/>
                <w:u w:val="single"/>
              </w:rPr>
            </w:pPr>
            <w:r w:rsidRPr="00CD3A40">
              <w:rPr>
                <w:b/>
                <w:u w:val="single"/>
              </w:rPr>
              <w:t>Nama Lengkap dan Gelar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NIK.</w:t>
            </w:r>
          </w:p>
        </w:tc>
      </w:tr>
      <w:tr w:rsidR="00D0700C" w:rsidRPr="00CD3A40" w:rsidTr="00745CFB">
        <w:tc>
          <w:tcPr>
            <w:tcW w:w="7921" w:type="dxa"/>
            <w:gridSpan w:val="2"/>
          </w:tcPr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Dekan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  <w:rPr>
                <w:b/>
                <w:u w:val="single"/>
              </w:rPr>
            </w:pPr>
            <w:r w:rsidRPr="00CD3A40">
              <w:rPr>
                <w:b/>
                <w:u w:val="single"/>
              </w:rPr>
              <w:t>Dr. Nurodin Usman, Lc, MA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NIK. 057508190</w:t>
            </w:r>
          </w:p>
        </w:tc>
      </w:tr>
    </w:tbl>
    <w:p w:rsidR="00D0700C" w:rsidRPr="00CD3A40" w:rsidRDefault="00D0700C" w:rsidP="00D0700C">
      <w:pPr>
        <w:spacing w:line="276" w:lineRule="auto"/>
      </w:pPr>
    </w:p>
    <w:p w:rsidR="00DF452C" w:rsidRPr="00CD3A40" w:rsidRDefault="00DF452C" w:rsidP="00DF452C">
      <w:r w:rsidRPr="00CD3A40">
        <w:lastRenderedPageBreak/>
        <w:br w:type="page"/>
      </w:r>
    </w:p>
    <w:p w:rsidR="00DF452C" w:rsidRPr="00CD3A40" w:rsidRDefault="00DF452C" w:rsidP="009C4774">
      <w:pPr>
        <w:pStyle w:val="Heading1"/>
        <w:rPr>
          <w:lang w:val="id-ID"/>
        </w:rPr>
      </w:pPr>
      <w:bookmarkStart w:id="9" w:name="_Toc39454818"/>
      <w:bookmarkStart w:id="10" w:name="_Toc39455501"/>
      <w:r w:rsidRPr="00CD3A40">
        <w:rPr>
          <w:lang w:val="id-ID"/>
        </w:rPr>
        <w:lastRenderedPageBreak/>
        <w:t>NOTA DINAS PEMBIMBING</w:t>
      </w:r>
      <w:bookmarkEnd w:id="9"/>
      <w:bookmarkEnd w:id="10"/>
    </w:p>
    <w:p w:rsidR="00DF452C" w:rsidRPr="00CD3A40" w:rsidRDefault="00DF452C"/>
    <w:p w:rsidR="00D0700C" w:rsidRPr="00CD3A40" w:rsidRDefault="00D0700C" w:rsidP="00D0700C">
      <w:pPr>
        <w:spacing w:line="276" w:lineRule="auto"/>
        <w:jc w:val="right"/>
      </w:pPr>
      <w:r w:rsidRPr="00CD3A40">
        <w:t>Magelang, 1 Januari 2020</w:t>
      </w:r>
    </w:p>
    <w:p w:rsidR="00D0700C" w:rsidRPr="00CD3A40" w:rsidRDefault="00D0700C" w:rsidP="00D0700C">
      <w:pPr>
        <w:spacing w:line="276" w:lineRule="auto"/>
      </w:pPr>
    </w:p>
    <w:p w:rsidR="00D0700C" w:rsidRPr="00CD3A40" w:rsidRDefault="00D0700C" w:rsidP="00D0700C">
      <w:pPr>
        <w:spacing w:line="276" w:lineRule="auto"/>
      </w:pPr>
      <w:r w:rsidRPr="00CD3A40">
        <w:t>Nama Lengkap dan Gelar Dosbing 1</w:t>
      </w:r>
    </w:p>
    <w:p w:rsidR="00D0700C" w:rsidRPr="00CD3A40" w:rsidRDefault="00D0700C" w:rsidP="00D0700C">
      <w:pPr>
        <w:spacing w:line="276" w:lineRule="auto"/>
      </w:pPr>
      <w:r w:rsidRPr="00CD3A40">
        <w:t>Nama Lengkap dan Gelar Dosbing 2</w:t>
      </w:r>
    </w:p>
    <w:p w:rsidR="00D0700C" w:rsidRPr="00CD3A40" w:rsidRDefault="00D0700C" w:rsidP="00D0700C">
      <w:pPr>
        <w:spacing w:line="276" w:lineRule="auto"/>
      </w:pPr>
      <w:r w:rsidRPr="00CD3A40">
        <w:t>Dosen Fakultas Agama Islam</w:t>
      </w:r>
    </w:p>
    <w:p w:rsidR="00D0700C" w:rsidRPr="00CD3A40" w:rsidRDefault="00D0700C" w:rsidP="00D0700C">
      <w:pPr>
        <w:spacing w:line="276" w:lineRule="auto"/>
      </w:pPr>
      <w:r w:rsidRPr="00CD3A40">
        <w:t>Universitas Muhammadiyah Magelang</w:t>
      </w:r>
    </w:p>
    <w:p w:rsidR="00D0700C" w:rsidRPr="00CD3A40" w:rsidRDefault="00D0700C" w:rsidP="00D0700C">
      <w:pPr>
        <w:spacing w:line="276" w:lineRule="auto"/>
      </w:pPr>
    </w:p>
    <w:p w:rsidR="00D0700C" w:rsidRPr="00CD3A40" w:rsidRDefault="00D0700C" w:rsidP="00D0700C">
      <w:pPr>
        <w:spacing w:line="276" w:lineRule="auto"/>
      </w:pPr>
      <w:r w:rsidRPr="00CD3A40">
        <w:t>Kepada Yth.</w:t>
      </w:r>
    </w:p>
    <w:p w:rsidR="00D0700C" w:rsidRPr="00CD3A40" w:rsidRDefault="00D0700C" w:rsidP="00D0700C">
      <w:pPr>
        <w:spacing w:line="276" w:lineRule="auto"/>
      </w:pPr>
      <w:r w:rsidRPr="00CD3A40">
        <w:t>Dekan Fakultas Agama Islam</w:t>
      </w:r>
    </w:p>
    <w:p w:rsidR="00D0700C" w:rsidRPr="00CD3A40" w:rsidRDefault="00D0700C" w:rsidP="00D0700C">
      <w:pPr>
        <w:spacing w:line="276" w:lineRule="auto"/>
      </w:pPr>
      <w:r w:rsidRPr="00CD3A40">
        <w:t xml:space="preserve">Universitas Muhammadiyah Magelang </w:t>
      </w:r>
    </w:p>
    <w:p w:rsidR="00D0700C" w:rsidRPr="00CD3A40" w:rsidRDefault="00D0700C" w:rsidP="00D0700C">
      <w:pPr>
        <w:spacing w:line="276" w:lineRule="auto"/>
      </w:pPr>
    </w:p>
    <w:p w:rsidR="00D0700C" w:rsidRPr="00CD3A40" w:rsidRDefault="00D0700C" w:rsidP="00D0700C">
      <w:pPr>
        <w:spacing w:line="276" w:lineRule="auto"/>
        <w:rPr>
          <w:i/>
        </w:rPr>
      </w:pPr>
      <w:r w:rsidRPr="00CD3A40">
        <w:rPr>
          <w:i/>
        </w:rPr>
        <w:t>Assalaamu'alaikum Wr. Wb.</w:t>
      </w:r>
    </w:p>
    <w:p w:rsidR="00D0700C" w:rsidRPr="00CD3A40" w:rsidRDefault="00D0700C" w:rsidP="00D0700C">
      <w:pPr>
        <w:spacing w:line="276" w:lineRule="auto"/>
      </w:pPr>
      <w:r w:rsidRPr="00CD3A40">
        <w:t>Setelah melakukan proses pembimbingan baik dari segi isi, bahasa, teknik penulisan dan perbaikan seperlunya atas skripsi saudara: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799"/>
      </w:tblGrid>
      <w:tr w:rsidR="00D0700C" w:rsidRPr="00CD3A40" w:rsidTr="00D0700C">
        <w:tc>
          <w:tcPr>
            <w:tcW w:w="1838" w:type="dxa"/>
          </w:tcPr>
          <w:p w:rsidR="00D0700C" w:rsidRPr="00CD3A40" w:rsidRDefault="00D0700C" w:rsidP="00D0700C">
            <w:pPr>
              <w:spacing w:line="276" w:lineRule="auto"/>
            </w:pPr>
            <w:r w:rsidRPr="00CD3A40">
              <w:t>Nama</w:t>
            </w:r>
          </w:p>
        </w:tc>
        <w:tc>
          <w:tcPr>
            <w:tcW w:w="284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799" w:type="dxa"/>
          </w:tcPr>
          <w:p w:rsidR="00D0700C" w:rsidRPr="00CD3A40" w:rsidRDefault="00D0700C" w:rsidP="00D0700C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1838" w:type="dxa"/>
          </w:tcPr>
          <w:p w:rsidR="00D0700C" w:rsidRPr="00CD3A40" w:rsidRDefault="00D0700C" w:rsidP="00D0700C">
            <w:pPr>
              <w:spacing w:line="276" w:lineRule="auto"/>
            </w:pPr>
            <w:r w:rsidRPr="00CD3A40">
              <w:t>NIM</w:t>
            </w:r>
          </w:p>
        </w:tc>
        <w:tc>
          <w:tcPr>
            <w:tcW w:w="284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799" w:type="dxa"/>
          </w:tcPr>
          <w:p w:rsidR="00D0700C" w:rsidRPr="00CD3A40" w:rsidRDefault="00D0700C" w:rsidP="00D0700C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1838" w:type="dxa"/>
          </w:tcPr>
          <w:p w:rsidR="00D0700C" w:rsidRPr="00CD3A40" w:rsidRDefault="00D0700C" w:rsidP="00D0700C">
            <w:pPr>
              <w:spacing w:line="276" w:lineRule="auto"/>
            </w:pPr>
            <w:r w:rsidRPr="00CD3A40">
              <w:t>Program Studi</w:t>
            </w:r>
          </w:p>
        </w:tc>
        <w:tc>
          <w:tcPr>
            <w:tcW w:w="284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799" w:type="dxa"/>
          </w:tcPr>
          <w:p w:rsidR="00D0700C" w:rsidRPr="00CD3A40" w:rsidRDefault="00D0700C" w:rsidP="00D0700C">
            <w:pPr>
              <w:spacing w:line="276" w:lineRule="auto"/>
            </w:pPr>
          </w:p>
        </w:tc>
      </w:tr>
      <w:tr w:rsidR="00D0700C" w:rsidRPr="00CD3A40" w:rsidTr="00D0700C">
        <w:tc>
          <w:tcPr>
            <w:tcW w:w="1838" w:type="dxa"/>
          </w:tcPr>
          <w:p w:rsidR="00D0700C" w:rsidRPr="00CD3A40" w:rsidRDefault="00D0700C" w:rsidP="00D0700C">
            <w:pPr>
              <w:spacing w:line="276" w:lineRule="auto"/>
            </w:pPr>
            <w:r w:rsidRPr="00CD3A40">
              <w:t>Judul Skripsi</w:t>
            </w:r>
          </w:p>
        </w:tc>
        <w:tc>
          <w:tcPr>
            <w:tcW w:w="284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:</w:t>
            </w:r>
          </w:p>
        </w:tc>
        <w:tc>
          <w:tcPr>
            <w:tcW w:w="5799" w:type="dxa"/>
          </w:tcPr>
          <w:p w:rsidR="00D0700C" w:rsidRPr="00CD3A40" w:rsidRDefault="00D0700C" w:rsidP="00D0700C">
            <w:pPr>
              <w:spacing w:line="276" w:lineRule="auto"/>
            </w:pPr>
          </w:p>
        </w:tc>
      </w:tr>
    </w:tbl>
    <w:p w:rsidR="00D0700C" w:rsidRPr="00CD3A40" w:rsidRDefault="00D0700C" w:rsidP="00D0700C">
      <w:pPr>
        <w:spacing w:line="276" w:lineRule="auto"/>
      </w:pPr>
    </w:p>
    <w:p w:rsidR="00D0700C" w:rsidRPr="00CD3A40" w:rsidRDefault="00D0700C" w:rsidP="00D0700C">
      <w:pPr>
        <w:spacing w:line="276" w:lineRule="auto"/>
      </w:pPr>
      <w:r w:rsidRPr="00CD3A40">
        <w:t>Maka, kami berpendapat bahwa skripsi Saudara tersebut di atas layak dan dapat diajukan untuk dimunaqosyahkan.</w:t>
      </w:r>
    </w:p>
    <w:p w:rsidR="00D0700C" w:rsidRPr="00CD3A40" w:rsidRDefault="00D0700C" w:rsidP="00D0700C">
      <w:pPr>
        <w:spacing w:line="276" w:lineRule="auto"/>
        <w:rPr>
          <w:i/>
        </w:rPr>
      </w:pPr>
      <w:r w:rsidRPr="00CD3A40">
        <w:rPr>
          <w:i/>
        </w:rPr>
        <w:t xml:space="preserve">Wassalaamu'alaikum </w:t>
      </w:r>
      <w:r w:rsidR="003D4BE0">
        <w:rPr>
          <w:i/>
          <w:lang w:val="en-US"/>
        </w:rPr>
        <w:t>W</w:t>
      </w:r>
      <w:r w:rsidRPr="00CD3A40">
        <w:rPr>
          <w:i/>
        </w:rPr>
        <w:t>r.</w:t>
      </w:r>
      <w:r w:rsidR="003D4BE0">
        <w:rPr>
          <w:i/>
          <w:lang w:val="en-US"/>
        </w:rPr>
        <w:t xml:space="preserve"> W</w:t>
      </w:r>
      <w:r w:rsidRPr="00CD3A40">
        <w:rPr>
          <w:i/>
        </w:rPr>
        <w:t>b.</w:t>
      </w:r>
    </w:p>
    <w:p w:rsidR="00D0700C" w:rsidRPr="00CD3A40" w:rsidRDefault="00D0700C" w:rsidP="00D0700C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D0700C" w:rsidRPr="00CD3A40" w:rsidTr="00D0700C">
        <w:tc>
          <w:tcPr>
            <w:tcW w:w="3960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Pembimbing I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Nama Lengkap dan Gelar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NIK.</w:t>
            </w:r>
          </w:p>
        </w:tc>
        <w:tc>
          <w:tcPr>
            <w:tcW w:w="3961" w:type="dxa"/>
          </w:tcPr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Pembimbing II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Nama Lengkap dan Gelar</w:t>
            </w:r>
          </w:p>
          <w:p w:rsidR="00D0700C" w:rsidRPr="00CD3A40" w:rsidRDefault="00D0700C" w:rsidP="00D0700C">
            <w:pPr>
              <w:spacing w:line="276" w:lineRule="auto"/>
              <w:jc w:val="center"/>
            </w:pPr>
            <w:r w:rsidRPr="00CD3A40">
              <w:t>NIK.</w:t>
            </w:r>
          </w:p>
        </w:tc>
      </w:tr>
    </w:tbl>
    <w:p w:rsidR="00D0700C" w:rsidRPr="00CD3A40" w:rsidRDefault="00D0700C" w:rsidP="00D0700C">
      <w:pPr>
        <w:spacing w:line="276" w:lineRule="auto"/>
      </w:pPr>
    </w:p>
    <w:p w:rsidR="00DF452C" w:rsidRPr="00CD3A40" w:rsidRDefault="00DF452C"/>
    <w:p w:rsidR="00DF452C" w:rsidRPr="00CD3A40" w:rsidRDefault="00DF452C" w:rsidP="00DF452C">
      <w:r w:rsidRPr="00CD3A40">
        <w:br w:type="page"/>
      </w:r>
    </w:p>
    <w:p w:rsidR="00DF452C" w:rsidRPr="00CD3A40" w:rsidRDefault="00DF452C" w:rsidP="009C4774">
      <w:pPr>
        <w:pStyle w:val="Heading1"/>
        <w:rPr>
          <w:lang w:val="id-ID"/>
        </w:rPr>
      </w:pPr>
      <w:bookmarkStart w:id="11" w:name="_Toc39454819"/>
      <w:bookmarkStart w:id="12" w:name="_Toc39455502"/>
      <w:r w:rsidRPr="00CD3A40">
        <w:rPr>
          <w:lang w:val="id-ID"/>
        </w:rPr>
        <w:lastRenderedPageBreak/>
        <w:t>ABSTRAK</w:t>
      </w:r>
      <w:bookmarkEnd w:id="11"/>
      <w:bookmarkEnd w:id="12"/>
    </w:p>
    <w:p w:rsidR="00DF452C" w:rsidRPr="00CD3A40" w:rsidRDefault="00DF452C"/>
    <w:p w:rsidR="00DC4B45" w:rsidRPr="00CD3A40" w:rsidRDefault="00DC4B45" w:rsidP="00DC4B45">
      <w:pPr>
        <w:spacing w:line="240" w:lineRule="auto"/>
      </w:pPr>
      <w:r w:rsidRPr="00CD3A40">
        <w:rPr>
          <w:b/>
        </w:rPr>
        <w:t>NAMA LENGKAP</w:t>
      </w:r>
      <w:r w:rsidRPr="00CD3A40">
        <w:t>: Tuliskan Judul Skripsi Anda. Skripsi. Magelang: Fakultas Agama Islam Universitas Muhammadiyah Magelang, 2020.</w:t>
      </w:r>
    </w:p>
    <w:p w:rsidR="00DC4B45" w:rsidRPr="00CD3A40" w:rsidRDefault="00DC4B45" w:rsidP="00DC4B45">
      <w:pPr>
        <w:spacing w:line="240" w:lineRule="auto"/>
      </w:pPr>
    </w:p>
    <w:p w:rsidR="00DF452C" w:rsidRPr="00CD3A40" w:rsidRDefault="00DC4B45" w:rsidP="00DC4B45">
      <w:pPr>
        <w:spacing w:line="240" w:lineRule="auto"/>
      </w:pPr>
      <w:r w:rsidRPr="00CD3A40">
        <w:t>Ditulis dalam 1 paragraf yang minimal terdiri dari latar belakang, tujuan penelitian, metode penelitian, dan hasil penelitian.</w:t>
      </w:r>
    </w:p>
    <w:p w:rsidR="00DC4B45" w:rsidRPr="00CD3A40" w:rsidRDefault="00DC4B45" w:rsidP="00DC4B45">
      <w:pPr>
        <w:spacing w:line="240" w:lineRule="auto"/>
      </w:pPr>
    </w:p>
    <w:p w:rsidR="00DF452C" w:rsidRPr="00CD3A40" w:rsidRDefault="00DF452C" w:rsidP="00DF452C">
      <w:r w:rsidRPr="00CD3A40">
        <w:br w:type="page"/>
      </w:r>
    </w:p>
    <w:p w:rsidR="00DF452C" w:rsidRPr="00CD3A40" w:rsidRDefault="00DF452C" w:rsidP="009C4774">
      <w:pPr>
        <w:pStyle w:val="Heading1"/>
        <w:rPr>
          <w:lang w:val="id-ID"/>
        </w:rPr>
      </w:pPr>
      <w:bookmarkStart w:id="13" w:name="_Toc39454820"/>
      <w:bookmarkStart w:id="14" w:name="_Toc39455503"/>
      <w:r w:rsidRPr="00CD3A40">
        <w:rPr>
          <w:lang w:val="id-ID"/>
        </w:rPr>
        <w:lastRenderedPageBreak/>
        <w:t>HALAMAN TRANSLITERASI</w:t>
      </w:r>
      <w:bookmarkEnd w:id="13"/>
      <w:bookmarkEnd w:id="14"/>
    </w:p>
    <w:p w:rsidR="00DF452C" w:rsidRPr="00CD3A40" w:rsidRDefault="00DF452C" w:rsidP="00D82C6B">
      <w:pPr>
        <w:spacing w:line="240" w:lineRule="auto"/>
      </w:pPr>
    </w:p>
    <w:p w:rsidR="00D82C6B" w:rsidRPr="00CD3A40" w:rsidRDefault="00D82C6B" w:rsidP="00D82C6B">
      <w:pPr>
        <w:spacing w:after="80" w:line="240" w:lineRule="auto"/>
        <w:ind w:firstLine="851"/>
        <w:rPr>
          <w:rFonts w:cs="Times New Roman"/>
        </w:rPr>
      </w:pPr>
      <w:r w:rsidRPr="00CD3A40">
        <w:rPr>
          <w:rFonts w:cs="Times New Roman"/>
        </w:rPr>
        <w:t>Berdasarkan Surat Keputusan Bersama Menteri Agama RI dan Menteri Pendidikan dan Kebudayaan RI Nomor 158/1987 dan 05' b/U/1987, tanggal 22 Januari 1988.</w:t>
      </w:r>
    </w:p>
    <w:p w:rsidR="00D82C6B" w:rsidRPr="00CD3A40" w:rsidRDefault="00D82C6B" w:rsidP="00D82C6B">
      <w:pPr>
        <w:spacing w:after="80" w:line="240" w:lineRule="auto"/>
        <w:rPr>
          <w:rFonts w:cs="Times New Roman"/>
        </w:rPr>
      </w:pPr>
      <w:r w:rsidRPr="00CD3A40">
        <w:rPr>
          <w:rFonts w:cs="Times New Roman"/>
          <w:b/>
        </w:rPr>
        <w:t>Konsonan Tunggal</w:t>
      </w:r>
    </w:p>
    <w:tbl>
      <w:tblPr>
        <w:tblW w:w="7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986"/>
        <w:gridCol w:w="2505"/>
        <w:gridCol w:w="3402"/>
      </w:tblGrid>
      <w:tr w:rsidR="00D82C6B" w:rsidRPr="00CD3A40" w:rsidTr="00D82C6B">
        <w:trPr>
          <w:trHeight w:val="113"/>
        </w:trPr>
        <w:tc>
          <w:tcPr>
            <w:tcW w:w="1037" w:type="dxa"/>
            <w:shd w:val="clear" w:color="auto" w:fill="auto"/>
            <w:vAlign w:val="center"/>
          </w:tcPr>
          <w:p w:rsidR="00D82C6B" w:rsidRPr="00CD3A40" w:rsidRDefault="00D82C6B" w:rsidP="00D82C6B">
            <w:pPr>
              <w:pStyle w:val="TableParagraph"/>
              <w:ind w:right="48"/>
              <w:jc w:val="center"/>
              <w:rPr>
                <w:b/>
                <w:sz w:val="24"/>
                <w:szCs w:val="24"/>
                <w:lang w:val="id-ID"/>
              </w:rPr>
            </w:pPr>
            <w:r w:rsidRPr="00CD3A40">
              <w:rPr>
                <w:b/>
                <w:sz w:val="24"/>
                <w:szCs w:val="24"/>
                <w:lang w:val="id-ID"/>
              </w:rPr>
              <w:t>Huruf Arab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82C6B" w:rsidRPr="00CD3A40" w:rsidRDefault="00D82C6B" w:rsidP="00D82C6B">
            <w:pPr>
              <w:pStyle w:val="TableParagraph"/>
              <w:ind w:right="48"/>
              <w:jc w:val="center"/>
              <w:rPr>
                <w:b/>
                <w:sz w:val="24"/>
                <w:szCs w:val="24"/>
                <w:lang w:val="id-ID"/>
              </w:rPr>
            </w:pPr>
            <w:r w:rsidRPr="00CD3A40">
              <w:rPr>
                <w:b/>
                <w:sz w:val="24"/>
                <w:szCs w:val="24"/>
                <w:lang w:val="id-ID"/>
              </w:rPr>
              <w:t>Nama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D82C6B" w:rsidRPr="00CD3A40" w:rsidRDefault="00D82C6B" w:rsidP="00D82C6B">
            <w:pPr>
              <w:pStyle w:val="TableParagraph"/>
              <w:ind w:right="48"/>
              <w:jc w:val="center"/>
              <w:rPr>
                <w:b/>
                <w:sz w:val="24"/>
                <w:szCs w:val="24"/>
                <w:lang w:val="id-ID"/>
              </w:rPr>
            </w:pPr>
            <w:r w:rsidRPr="00CD3A40">
              <w:rPr>
                <w:b/>
                <w:sz w:val="24"/>
                <w:szCs w:val="24"/>
                <w:lang w:val="id-ID"/>
              </w:rPr>
              <w:t>Huruf Latin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C6B" w:rsidRPr="00CD3A40" w:rsidRDefault="00D82C6B" w:rsidP="00D82C6B">
            <w:pPr>
              <w:pStyle w:val="TableParagraph"/>
              <w:ind w:right="48"/>
              <w:jc w:val="center"/>
              <w:rPr>
                <w:b/>
                <w:sz w:val="24"/>
                <w:szCs w:val="24"/>
                <w:lang w:val="id-ID"/>
              </w:rPr>
            </w:pPr>
            <w:r w:rsidRPr="00CD3A40">
              <w:rPr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ا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Alif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34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Tidak dilambangkan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Tidak dilambangkan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ب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Ba‘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b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1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Be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ت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Ta‘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1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ث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Sa‘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w w:val="99"/>
                <w:sz w:val="24"/>
                <w:szCs w:val="24"/>
                <w:lang w:val="id-ID"/>
              </w:rPr>
              <w:t>s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Es dengan titik diatasnya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ج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9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Jim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1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j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Je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ح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7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Ha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Ha dengan titik dibawahnya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خ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Kha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34" w:right="20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kh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1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Ka dan Ha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د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9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Dal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d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9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De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5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ذ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zal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1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Zet dengan titik diatasnya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4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ر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9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ra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w w:val="99"/>
                <w:sz w:val="24"/>
                <w:szCs w:val="24"/>
                <w:lang w:val="id-ID"/>
              </w:rPr>
              <w:t>r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0" w:right="116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Er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4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ز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zai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1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35" w:right="116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Zet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س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sin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w w:val="99"/>
                <w:sz w:val="24"/>
                <w:szCs w:val="24"/>
                <w:lang w:val="id-ID"/>
              </w:rPr>
              <w:t>s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Es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ش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syin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26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sy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9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Es dan Ye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ص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sad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w w:val="99"/>
                <w:sz w:val="24"/>
                <w:szCs w:val="24"/>
                <w:lang w:val="id-ID"/>
              </w:rPr>
              <w:t>s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Es dengan titik dibawahnya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ض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dad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d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16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De dengan titik di bawahnya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ط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ta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19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Te dengan titik dibawahnya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3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ظ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za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1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102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Zet dengan titik dibawahnya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ع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187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‗ain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w w:val="66"/>
                <w:sz w:val="24"/>
                <w:szCs w:val="24"/>
                <w:lang w:val="id-ID"/>
              </w:rPr>
              <w:t>‗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37" w:right="116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Koma terbalik dia atas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غ</w:t>
            </w:r>
          </w:p>
        </w:tc>
        <w:tc>
          <w:tcPr>
            <w:tcW w:w="986" w:type="dxa"/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ghain</w:t>
            </w:r>
          </w:p>
        </w:tc>
        <w:tc>
          <w:tcPr>
            <w:tcW w:w="2505" w:type="dxa"/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gh</w:t>
            </w:r>
          </w:p>
        </w:tc>
        <w:tc>
          <w:tcPr>
            <w:tcW w:w="3402" w:type="dxa"/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Ge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ف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fa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f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Ef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ق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qaf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q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Qi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kag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Ka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ل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lam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El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mim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Em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ن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nun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En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و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wau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w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We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ﻫ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Ha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hamzah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‗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Apostrof</w:t>
            </w:r>
          </w:p>
        </w:tc>
      </w:tr>
      <w:tr w:rsidR="00D82C6B" w:rsidRPr="00CD3A40" w:rsidTr="00D82C6B">
        <w:trPr>
          <w:trHeight w:val="113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bidi/>
              <w:ind w:right="24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ي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0" w:right="201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ya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208" w:right="208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6B" w:rsidRPr="00CD3A40" w:rsidRDefault="00D82C6B" w:rsidP="00D82C6B">
            <w:pPr>
              <w:pStyle w:val="TableParagraph"/>
              <w:ind w:left="147" w:right="93"/>
              <w:jc w:val="center"/>
              <w:rPr>
                <w:sz w:val="24"/>
                <w:szCs w:val="24"/>
                <w:lang w:val="id-ID"/>
              </w:rPr>
            </w:pPr>
            <w:r w:rsidRPr="00CD3A40">
              <w:rPr>
                <w:sz w:val="24"/>
                <w:szCs w:val="24"/>
                <w:lang w:val="id-ID"/>
              </w:rPr>
              <w:t>Ye</w:t>
            </w:r>
          </w:p>
        </w:tc>
      </w:tr>
    </w:tbl>
    <w:p w:rsidR="00D82C6B" w:rsidRPr="00CD3A40" w:rsidRDefault="00D82C6B" w:rsidP="00D82C6B">
      <w:pPr>
        <w:spacing w:after="80" w:line="240" w:lineRule="auto"/>
        <w:rPr>
          <w:rFonts w:cs="Times New Roman"/>
          <w:b/>
        </w:rPr>
      </w:pPr>
    </w:p>
    <w:p w:rsidR="00D82C6B" w:rsidRPr="00CD3A40" w:rsidRDefault="00D82C6B" w:rsidP="00D82C6B">
      <w:pPr>
        <w:spacing w:after="80" w:line="240" w:lineRule="auto"/>
        <w:rPr>
          <w:rFonts w:cs="Times New Roman"/>
          <w:b/>
        </w:rPr>
      </w:pPr>
      <w:r w:rsidRPr="00CD3A40">
        <w:rPr>
          <w:rFonts w:cs="Times New Roman"/>
          <w:b/>
        </w:rPr>
        <w:t>Vokal</w:t>
      </w:r>
    </w:p>
    <w:p w:rsidR="00D82C6B" w:rsidRPr="00CD3A40" w:rsidRDefault="00D82C6B" w:rsidP="00D82C6B">
      <w:pPr>
        <w:spacing w:after="80" w:line="240" w:lineRule="auto"/>
        <w:rPr>
          <w:rFonts w:cs="Times New Roman"/>
          <w:b/>
        </w:rPr>
      </w:pPr>
      <w:r w:rsidRPr="00CD3A40">
        <w:rPr>
          <w:rFonts w:cs="Times New Roman"/>
        </w:rPr>
        <w:t>Vokal bahasa Arab adalah seperti vokal d</w:t>
      </w:r>
      <w:r w:rsidRPr="00CD3A40">
        <w:rPr>
          <w:rFonts w:cs="Times New Roman"/>
          <w:spacing w:val="-2"/>
        </w:rPr>
        <w:t>a</w:t>
      </w:r>
      <w:r w:rsidRPr="00CD3A40">
        <w:rPr>
          <w:rFonts w:cs="Times New Roman"/>
        </w:rPr>
        <w:t xml:space="preserve">lam bahasa Indonesia, terdiri dari vokal tunggal atau 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>onoftong dan vokal rangkap atau diftong.</w:t>
      </w:r>
    </w:p>
    <w:p w:rsidR="00D82C6B" w:rsidRPr="00CD3A40" w:rsidRDefault="00D82C6B" w:rsidP="00D82C6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right="13" w:hanging="284"/>
        <w:rPr>
          <w:b/>
          <w:lang w:val="id-ID"/>
        </w:rPr>
      </w:pPr>
      <w:r w:rsidRPr="00CD3A40">
        <w:rPr>
          <w:b/>
          <w:lang w:val="id-ID"/>
        </w:rPr>
        <w:lastRenderedPageBreak/>
        <w:t>Vokal Tunggal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  <w:r w:rsidRPr="00CD3A40">
        <w:rPr>
          <w:rFonts w:cs="Times New Roman"/>
        </w:rPr>
        <w:t>Vokal tunggal dalam bahasa Arab yang la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>bangnya ber</w:t>
      </w:r>
      <w:r w:rsidRPr="00CD3A40">
        <w:rPr>
          <w:rFonts w:cs="Times New Roman"/>
          <w:spacing w:val="-2"/>
        </w:rPr>
        <w:t>u</w:t>
      </w:r>
      <w:r w:rsidRPr="00CD3A40">
        <w:rPr>
          <w:rFonts w:cs="Times New Roman"/>
        </w:rPr>
        <w:t>pa tanda atau harkat, transliterasinya sebagai berikut: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426" w:right="13" w:firstLine="567"/>
        <w:rPr>
          <w:rFonts w:cs="Times New Roman"/>
        </w:rPr>
      </w:pPr>
    </w:p>
    <w:tbl>
      <w:tblPr>
        <w:tblW w:w="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509"/>
        <w:gridCol w:w="1751"/>
      </w:tblGrid>
      <w:tr w:rsidR="00D82C6B" w:rsidRPr="00CD3A40" w:rsidTr="00D82C6B">
        <w:trPr>
          <w:trHeight w:val="170"/>
          <w:jc w:val="center"/>
        </w:trPr>
        <w:tc>
          <w:tcPr>
            <w:tcW w:w="1417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Tanda</w:t>
            </w:r>
          </w:p>
        </w:tc>
        <w:tc>
          <w:tcPr>
            <w:tcW w:w="1418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Nama</w:t>
            </w:r>
          </w:p>
        </w:tc>
        <w:tc>
          <w:tcPr>
            <w:tcW w:w="1509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Huruf Latin</w:t>
            </w:r>
          </w:p>
        </w:tc>
        <w:tc>
          <w:tcPr>
            <w:tcW w:w="1751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Nama</w:t>
            </w:r>
          </w:p>
        </w:tc>
      </w:tr>
      <w:tr w:rsidR="00D82C6B" w:rsidRPr="00CD3A40" w:rsidTr="00D82C6B">
        <w:trPr>
          <w:trHeight w:val="170"/>
          <w:jc w:val="center"/>
        </w:trPr>
        <w:tc>
          <w:tcPr>
            <w:tcW w:w="1417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tabs>
                <w:tab w:val="center" w:pos="594"/>
              </w:tabs>
              <w:autoSpaceDE w:val="0"/>
              <w:autoSpaceDN w:val="0"/>
              <w:adjustRightInd w:val="0"/>
              <w:spacing w:line="240" w:lineRule="auto"/>
              <w:ind w:right="13"/>
              <w:rPr>
                <w:rFonts w:cs="Times New Roman"/>
                <w:rtl/>
              </w:rPr>
            </w:pPr>
            <w:r w:rsidRPr="00CD3A40">
              <w:rPr>
                <w:rFonts w:cs="Times New Roman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1BD1F0" wp14:editId="68518CC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3810</wp:posOffset>
                      </wp:positionV>
                      <wp:extent cx="163830" cy="136525"/>
                      <wp:effectExtent l="0" t="0" r="0" b="0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BD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22.35pt;margin-top:.3pt;width:12.9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soqAIAAKo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3592F" wp14:editId="7ED1293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100330</wp:posOffset>
                      </wp:positionV>
                      <wp:extent cx="194310" cy="0"/>
                      <wp:effectExtent l="0" t="0" r="0" b="0"/>
                      <wp:wrapNone/>
                      <wp:docPr id="2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EDB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2.05pt;margin-top:7.9pt;width:15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CD3A40">
              <w:rPr>
                <w:rFonts w:cs="Times New Roman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fatḥah</w:t>
            </w:r>
          </w:p>
        </w:tc>
        <w:tc>
          <w:tcPr>
            <w:tcW w:w="1509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</w:t>
            </w:r>
          </w:p>
        </w:tc>
        <w:tc>
          <w:tcPr>
            <w:tcW w:w="1751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</w:t>
            </w:r>
          </w:p>
        </w:tc>
      </w:tr>
      <w:tr w:rsidR="00D82C6B" w:rsidRPr="00CD3A40" w:rsidTr="00D82C6B">
        <w:trPr>
          <w:trHeight w:val="170"/>
          <w:jc w:val="center"/>
        </w:trPr>
        <w:tc>
          <w:tcPr>
            <w:tcW w:w="1417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269485" wp14:editId="181C8A0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171450</wp:posOffset>
                      </wp:positionV>
                      <wp:extent cx="130175" cy="136525"/>
                      <wp:effectExtent l="0" t="0" r="0" b="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0175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9485" id="Text Box 13" o:spid="_x0000_s1028" type="#_x0000_t202" style="position:absolute;left:0;text-align:left;margin-left:20.8pt;margin-top:13.5pt;width:10.2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+8qAIAAKo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92FD4" wp14:editId="21DC8B5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59690</wp:posOffset>
                      </wp:positionV>
                      <wp:extent cx="163830" cy="136525"/>
                      <wp:effectExtent l="0" t="0" r="0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92FD4" id="Text Box 12" o:spid="_x0000_s1029" type="#_x0000_t202" style="position:absolute;left:0;text-align:left;margin-left:21.6pt;margin-top:4.7pt;width:12.9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mIqQIAAKo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A72B5" wp14:editId="6B6F450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92710</wp:posOffset>
                      </wp:positionV>
                      <wp:extent cx="194310" cy="0"/>
                      <wp:effectExtent l="0" t="0" r="0" b="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BC500" id="AutoShape 6" o:spid="_x0000_s1026" type="#_x0000_t32" style="position:absolute;margin-left:22.05pt;margin-top:7.3pt;width:1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Kasrah</w:t>
            </w:r>
          </w:p>
        </w:tc>
        <w:tc>
          <w:tcPr>
            <w:tcW w:w="1509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I</w:t>
            </w:r>
          </w:p>
        </w:tc>
        <w:tc>
          <w:tcPr>
            <w:tcW w:w="1751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I</w:t>
            </w:r>
          </w:p>
        </w:tc>
      </w:tr>
      <w:tr w:rsidR="00D82C6B" w:rsidRPr="00CD3A40" w:rsidTr="00D82C6B">
        <w:trPr>
          <w:trHeight w:val="170"/>
          <w:jc w:val="center"/>
        </w:trPr>
        <w:tc>
          <w:tcPr>
            <w:tcW w:w="1417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7C4A8" wp14:editId="730033F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90805</wp:posOffset>
                      </wp:positionV>
                      <wp:extent cx="194310" cy="635"/>
                      <wp:effectExtent l="0" t="0" r="8890" b="12065"/>
                      <wp:wrapNone/>
                      <wp:docPr id="2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EF2B" id="AutoShape 7" o:spid="_x0000_s1026" type="#_x0000_t32" style="position:absolute;margin-left:21.3pt;margin-top:7.15pt;width:15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ḍammah</w:t>
            </w:r>
          </w:p>
        </w:tc>
        <w:tc>
          <w:tcPr>
            <w:tcW w:w="1509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U</w:t>
            </w:r>
          </w:p>
        </w:tc>
        <w:tc>
          <w:tcPr>
            <w:tcW w:w="1751" w:type="dxa"/>
            <w:shd w:val="clear" w:color="auto" w:fill="auto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U</w:t>
            </w:r>
          </w:p>
        </w:tc>
      </w:tr>
    </w:tbl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D82C6B" w:rsidRPr="00CD3A40" w:rsidRDefault="00D82C6B" w:rsidP="00D82C6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right="13" w:hanging="284"/>
        <w:rPr>
          <w:b/>
          <w:lang w:val="id-ID"/>
        </w:rPr>
      </w:pPr>
      <w:r w:rsidRPr="00CD3A40">
        <w:rPr>
          <w:b/>
          <w:lang w:val="id-ID"/>
        </w:rPr>
        <w:t>Vokal Rangkap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  <w:r w:rsidRPr="00CD3A40">
        <w:rPr>
          <w:rFonts w:cs="Times New Roman"/>
        </w:rPr>
        <w:t>Vokal rangkap bahasa Arab yang lambangnya berupa gabungan antara harkat dan huruf, transliterasinya be</w:t>
      </w:r>
      <w:r w:rsidRPr="00CD3A40">
        <w:rPr>
          <w:rFonts w:cs="Times New Roman"/>
          <w:spacing w:val="-1"/>
        </w:rPr>
        <w:t>r</w:t>
      </w:r>
      <w:r w:rsidRPr="00CD3A40">
        <w:rPr>
          <w:rFonts w:cs="Times New Roman"/>
        </w:rPr>
        <w:t>upa gabungan huruf, yaitu: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</w:p>
    <w:tbl>
      <w:tblPr>
        <w:tblW w:w="69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2001"/>
        <w:gridCol w:w="1117"/>
      </w:tblGrid>
      <w:tr w:rsidR="00D82C6B" w:rsidRPr="00CD3A40" w:rsidTr="00D82C6B">
        <w:trPr>
          <w:trHeight w:val="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Tanda dan Huruf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N</w:t>
            </w:r>
            <w:r w:rsidRPr="00CD3A40">
              <w:rPr>
                <w:rFonts w:cs="Times New Roman"/>
                <w:b/>
                <w:spacing w:val="1"/>
              </w:rPr>
              <w:t>a</w:t>
            </w:r>
            <w:r w:rsidRPr="00CD3A40">
              <w:rPr>
                <w:rFonts w:cs="Times New Roman"/>
                <w:b/>
                <w:spacing w:val="-2"/>
              </w:rPr>
              <w:t>m</w:t>
            </w:r>
            <w:r w:rsidRPr="00CD3A40">
              <w:rPr>
                <w:rFonts w:cs="Times New Roman"/>
                <w:b/>
              </w:rPr>
              <w:t>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</w:rPr>
              <w:t>Gabungan Huruf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  <w:spacing w:val="-1"/>
              </w:rPr>
              <w:t>N</w:t>
            </w:r>
            <w:r w:rsidRPr="00CD3A40">
              <w:rPr>
                <w:rFonts w:cs="Times New Roman"/>
                <w:b/>
                <w:spacing w:val="1"/>
              </w:rPr>
              <w:t>a</w:t>
            </w:r>
            <w:r w:rsidRPr="00CD3A40">
              <w:rPr>
                <w:rFonts w:cs="Times New Roman"/>
                <w:b/>
                <w:spacing w:val="-2"/>
              </w:rPr>
              <w:t>m</w:t>
            </w:r>
            <w:r w:rsidRPr="00CD3A40">
              <w:rPr>
                <w:rFonts w:cs="Times New Roman"/>
                <w:b/>
              </w:rPr>
              <w:t>a</w:t>
            </w:r>
          </w:p>
        </w:tc>
      </w:tr>
      <w:tr w:rsidR="00D82C6B" w:rsidRPr="00CD3A40" w:rsidTr="00D82C6B">
        <w:trPr>
          <w:trHeight w:val="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431" w:firstLine="5"/>
              <w:rPr>
                <w:rFonts w:cs="Times New Roman"/>
                <w:rtl/>
              </w:rPr>
            </w:pPr>
            <w:r w:rsidRPr="00CD3A40">
              <w:rPr>
                <w:rFonts w:cs="Times New Roman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D6DA94" wp14:editId="728C5B2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163830" cy="136525"/>
                      <wp:effectExtent l="0" t="0" r="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DA94" id="Text Box 14" o:spid="_x0000_s1030" type="#_x0000_t202" style="position:absolute;left:0;text-align:left;margin-left:30.95pt;margin-top:2.35pt;width:12.9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uOpwIAAK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92870C" wp14:editId="495385BD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146050</wp:posOffset>
                      </wp:positionV>
                      <wp:extent cx="194310" cy="0"/>
                      <wp:effectExtent l="0" t="0" r="0" b="0"/>
                      <wp:wrapNone/>
                      <wp:docPr id="2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C1F5" id="AutoShape 9" o:spid="_x0000_s1026" type="#_x0000_t32" style="position:absolute;margin-left:32.4pt;margin-top:11.5pt;width:15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CD3A40">
              <w:rPr>
                <w:rFonts w:cs="Times New Roman"/>
                <w:rtl/>
              </w:rPr>
              <w:t>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fathah dan ya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 dan i</w:t>
            </w:r>
          </w:p>
        </w:tc>
      </w:tr>
      <w:tr w:rsidR="00D82C6B" w:rsidRPr="00CD3A40" w:rsidTr="00D82C6B">
        <w:trPr>
          <w:trHeight w:val="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431" w:firstLine="5"/>
              <w:rPr>
                <w:rFonts w:cs="Times New Roman"/>
              </w:rPr>
            </w:pP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3E8E36" wp14:editId="0EE26C5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31750</wp:posOffset>
                      </wp:positionV>
                      <wp:extent cx="163830" cy="136525"/>
                      <wp:effectExtent l="0" t="0" r="0" b="0"/>
                      <wp:wrapNone/>
                      <wp:docPr id="2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E8E36" id="Text Box 15" o:spid="_x0000_s1031" type="#_x0000_t202" style="position:absolute;left:0;text-align:left;margin-left:30.6pt;margin-top:2.5pt;width:12.9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62D3FE" wp14:editId="2D6B8C5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135255</wp:posOffset>
                      </wp:positionV>
                      <wp:extent cx="194310" cy="0"/>
                      <wp:effectExtent l="0" t="0" r="0" b="0"/>
                      <wp:wrapNone/>
                      <wp:docPr id="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81711" id="AutoShape 10" o:spid="_x0000_s1026" type="#_x0000_t32" style="position:absolute;margin-left:31.65pt;margin-top:10.65pt;width:15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CD3A40">
              <w:rPr>
                <w:rFonts w:cs="Times New Roman"/>
                <w:rtl/>
              </w:rPr>
              <w:t>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fathah dan waw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au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 dan u</w:t>
            </w:r>
          </w:p>
        </w:tc>
      </w:tr>
    </w:tbl>
    <w:p w:rsidR="00D82C6B" w:rsidRPr="00CD3A40" w:rsidRDefault="00D82C6B" w:rsidP="00D82C6B">
      <w:pPr>
        <w:widowControl w:val="0"/>
        <w:tabs>
          <w:tab w:val="left" w:pos="1088"/>
        </w:tabs>
        <w:autoSpaceDE w:val="0"/>
        <w:autoSpaceDN w:val="0"/>
        <w:adjustRightInd w:val="0"/>
        <w:spacing w:line="240" w:lineRule="auto"/>
        <w:rPr>
          <w:rFonts w:cs="Times New Roman"/>
        </w:rPr>
      </w:pPr>
      <w:r w:rsidRPr="00CD3A40">
        <w:rPr>
          <w:rFonts w:cs="Times New Roman"/>
        </w:rPr>
        <w:tab/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/>
        <w:rPr>
          <w:rFonts w:cs="Times New Roman"/>
        </w:rPr>
      </w:pPr>
      <w:r w:rsidRPr="00CD3A40">
        <w:rPr>
          <w:rFonts w:cs="Times New Roman"/>
        </w:rPr>
        <w:t>Contoh: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  <w:w w:val="115"/>
        </w:rPr>
      </w:pPr>
      <w:r w:rsidRPr="00CD3A40">
        <w:rPr>
          <w:rFonts w:cs="Times New Roman"/>
        </w:rPr>
        <w:t>kataba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w w:val="115"/>
          <w:rtl/>
        </w:rPr>
        <w:t>كتب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  <w:spacing w:val="-1"/>
        </w:rPr>
        <w:t>f</w:t>
      </w:r>
      <w:r w:rsidRPr="00CD3A40">
        <w:rPr>
          <w:rFonts w:cs="Times New Roman"/>
        </w:rPr>
        <w:t>a’ala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فعل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żukira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ذكر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  <w:w w:val="110"/>
        </w:rPr>
      </w:pPr>
      <w:r w:rsidRPr="00CD3A40">
        <w:rPr>
          <w:rFonts w:cs="Times New Roman"/>
        </w:rPr>
        <w:t>yażhabu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w w:val="110"/>
          <w:rtl/>
        </w:rPr>
        <w:t>يذهب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Su’ila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سعل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  <w:w w:val="115"/>
        </w:rPr>
      </w:pPr>
      <w:r w:rsidRPr="00CD3A40">
        <w:rPr>
          <w:rFonts w:cs="Times New Roman"/>
        </w:rPr>
        <w:t>Kai</w:t>
      </w:r>
      <w:r w:rsidRPr="00CD3A40">
        <w:rPr>
          <w:rFonts w:cs="Times New Roman"/>
          <w:spacing w:val="-1"/>
        </w:rPr>
        <w:t>f</w:t>
      </w:r>
      <w:r w:rsidRPr="00CD3A40">
        <w:rPr>
          <w:rFonts w:cs="Times New Roman"/>
        </w:rPr>
        <w:t>a</w:t>
      </w:r>
      <w:r w:rsidRPr="00CD3A40">
        <w:rPr>
          <w:rFonts w:cs="Times New Roman"/>
        </w:rPr>
        <w:tab/>
        <w:t>:</w:t>
      </w:r>
      <w:r w:rsidRPr="00CD3A40">
        <w:rPr>
          <w:rFonts w:cs="Times New Roman"/>
          <w:rtl/>
        </w:rPr>
        <w:t xml:space="preserve">كيف 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Haula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هول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D82C6B" w:rsidRPr="00CD3A40" w:rsidRDefault="00D82C6B" w:rsidP="00D82C6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right="13" w:hanging="284"/>
        <w:rPr>
          <w:b/>
          <w:i/>
          <w:lang w:val="id-ID"/>
        </w:rPr>
      </w:pPr>
      <w:r w:rsidRPr="00CD3A40">
        <w:rPr>
          <w:b/>
          <w:i/>
          <w:lang w:val="id-ID"/>
        </w:rPr>
        <w:t>Maddah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  <w:r w:rsidRPr="00CD3A40">
        <w:rPr>
          <w:rFonts w:cs="Times New Roman"/>
          <w:i/>
          <w:iCs/>
        </w:rPr>
        <w:t xml:space="preserve">Maddah </w:t>
      </w:r>
      <w:r w:rsidRPr="00CD3A40">
        <w:rPr>
          <w:rFonts w:cs="Times New Roman"/>
        </w:rPr>
        <w:t>atau vokal panjang yang lam</w:t>
      </w:r>
      <w:r w:rsidRPr="00CD3A40">
        <w:rPr>
          <w:rFonts w:cs="Times New Roman"/>
          <w:spacing w:val="1"/>
        </w:rPr>
        <w:t>b</w:t>
      </w:r>
      <w:r w:rsidRPr="00CD3A40">
        <w:rPr>
          <w:rFonts w:cs="Times New Roman"/>
        </w:rPr>
        <w:t>angnya berupa harkat huruf, transliterasinya berupa huruf dan tanda, yaitu: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</w:p>
    <w:tbl>
      <w:tblPr>
        <w:tblW w:w="75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09"/>
        <w:gridCol w:w="1701"/>
        <w:gridCol w:w="2126"/>
      </w:tblGrid>
      <w:tr w:rsidR="00D82C6B" w:rsidRPr="00CD3A40" w:rsidTr="00D82C6B">
        <w:trPr>
          <w:trHeight w:val="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pacing w:val="-2"/>
              </w:rPr>
            </w:pPr>
            <w:r w:rsidRPr="00CD3A40">
              <w:rPr>
                <w:rFonts w:cs="Times New Roman"/>
                <w:b/>
                <w:spacing w:val="-2"/>
              </w:rPr>
              <w:t>Tanda dan Huruf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/>
              <w:jc w:val="center"/>
              <w:rPr>
                <w:rFonts w:cs="Times New Roman"/>
                <w:b/>
              </w:rPr>
            </w:pPr>
            <w:r w:rsidRPr="00CD3A40">
              <w:rPr>
                <w:rFonts w:cs="Times New Roman"/>
                <w:b/>
                <w:spacing w:val="-1"/>
              </w:rPr>
              <w:t>N</w:t>
            </w:r>
            <w:r w:rsidRPr="00CD3A40">
              <w:rPr>
                <w:rFonts w:cs="Times New Roman"/>
                <w:b/>
                <w:spacing w:val="1"/>
              </w:rPr>
              <w:t>a</w:t>
            </w:r>
            <w:r w:rsidRPr="00CD3A40">
              <w:rPr>
                <w:rFonts w:cs="Times New Roman"/>
                <w:b/>
                <w:spacing w:val="-2"/>
              </w:rPr>
              <w:t>m</w:t>
            </w:r>
            <w:r w:rsidRPr="00CD3A40">
              <w:rPr>
                <w:rFonts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pacing w:val="-2"/>
              </w:rPr>
            </w:pPr>
            <w:r w:rsidRPr="00CD3A40">
              <w:rPr>
                <w:rFonts w:cs="Times New Roman"/>
                <w:b/>
                <w:spacing w:val="-2"/>
              </w:rPr>
              <w:t>Huruf dan</w:t>
            </w:r>
            <w:r w:rsidRPr="00CD3A40">
              <w:rPr>
                <w:rFonts w:cs="Times New Roman"/>
                <w:b/>
                <w:spacing w:val="-2"/>
                <w:rtl/>
              </w:rPr>
              <w:t xml:space="preserve"> </w:t>
            </w:r>
            <w:r w:rsidRPr="00CD3A40">
              <w:rPr>
                <w:rFonts w:cs="Times New Roman"/>
                <w:b/>
                <w:spacing w:val="-2"/>
              </w:rPr>
              <w:t>tanda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/>
              <w:jc w:val="center"/>
              <w:rPr>
                <w:rFonts w:cs="Times New Roman"/>
                <w:b/>
                <w:spacing w:val="-2"/>
              </w:rPr>
            </w:pPr>
            <w:r w:rsidRPr="00CD3A40">
              <w:rPr>
                <w:rFonts w:cs="Times New Roman"/>
                <w:b/>
                <w:spacing w:val="-2"/>
              </w:rPr>
              <w:t>Nama</w:t>
            </w:r>
          </w:p>
        </w:tc>
      </w:tr>
      <w:tr w:rsidR="00D82C6B" w:rsidRPr="00CD3A40" w:rsidTr="00D82C6B">
        <w:trPr>
          <w:trHeight w:val="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rtl/>
              </w:rPr>
            </w:pPr>
            <w:r w:rsidRPr="00CD3A40">
              <w:rPr>
                <w:rFonts w:cs="Times New Roman"/>
                <w:rtl/>
              </w:rPr>
              <w:t>ـــؘ 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fathah dan alif atau 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a dan garis di atas</w:t>
            </w:r>
          </w:p>
        </w:tc>
      </w:tr>
      <w:tr w:rsidR="00D82C6B" w:rsidRPr="00CD3A40" w:rsidTr="00D82C6B">
        <w:trPr>
          <w:trHeight w:val="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F2DF7D" wp14:editId="2D746CA4">
                      <wp:simplePos x="0" y="0"/>
                      <wp:positionH relativeFrom="column">
                        <wp:posOffset>300331</wp:posOffset>
                      </wp:positionH>
                      <wp:positionV relativeFrom="paragraph">
                        <wp:posOffset>138779</wp:posOffset>
                      </wp:positionV>
                      <wp:extent cx="163195" cy="162560"/>
                      <wp:effectExtent l="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2DF7D" id="Text Box 17" o:spid="_x0000_s1032" type="#_x0000_t202" style="position:absolute;left:0;text-align:left;margin-left:23.65pt;margin-top:10.95pt;width:12.85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78AC30" wp14:editId="3E729AC2">
                      <wp:simplePos x="0" y="0"/>
                      <wp:positionH relativeFrom="column">
                        <wp:posOffset>347035</wp:posOffset>
                      </wp:positionH>
                      <wp:positionV relativeFrom="paragraph">
                        <wp:posOffset>47619</wp:posOffset>
                      </wp:positionV>
                      <wp:extent cx="163830" cy="136525"/>
                      <wp:effectExtent l="0" t="0" r="0" b="0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81D" w:rsidRDefault="00E8081D" w:rsidP="00D82C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rtl/>
                                    </w:rPr>
                                    <w:t>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AC30" id="Text Box 16" o:spid="_x0000_s1033" type="#_x0000_t202" style="position:absolute;left:0;text-align:left;margin-left:27.35pt;margin-top:3.75pt;width:12.9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lRqAIAAKk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" filled="f" stroked="f">
                      <v:path arrowok="t"/>
                      <v:textbox>
                        <w:txbxContent>
                          <w:p w:rsidR="00E8081D" w:rsidRDefault="00E8081D" w:rsidP="00D82C6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A40">
              <w:rPr>
                <w:rFonts w:cs="Times New Roman"/>
                <w:rtl/>
              </w:rPr>
              <w:t>ـــ 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kasrah dan 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i dan garis di atas</w:t>
            </w:r>
          </w:p>
        </w:tc>
      </w:tr>
      <w:tr w:rsidR="00D82C6B" w:rsidRPr="00CD3A40" w:rsidTr="00D82C6B">
        <w:trPr>
          <w:trHeight w:val="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3" w:hanging="19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  <w:rtl/>
              </w:rPr>
              <w:t>ـــ 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dhammah dan wau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6B" w:rsidRPr="00CD3A40" w:rsidRDefault="00D82C6B" w:rsidP="00D82C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3A40">
              <w:rPr>
                <w:rFonts w:cs="Times New Roman"/>
              </w:rPr>
              <w:t>u dan garis di atas</w:t>
            </w:r>
          </w:p>
        </w:tc>
      </w:tr>
    </w:tbl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right="13" w:firstLine="426"/>
        <w:rPr>
          <w:rFonts w:cs="Times New Roman"/>
        </w:rPr>
      </w:pP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/>
        <w:rPr>
          <w:rFonts w:cs="Times New Roman"/>
        </w:rPr>
      </w:pPr>
      <w:r w:rsidRPr="00CD3A40">
        <w:rPr>
          <w:rFonts w:cs="Times New Roman"/>
        </w:rPr>
        <w:t>Contoh: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  <w:rtl/>
        </w:rPr>
      </w:pPr>
      <w:r w:rsidRPr="00CD3A40">
        <w:rPr>
          <w:rFonts w:cs="Times New Roman"/>
        </w:rPr>
        <w:t>qāla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قال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ramā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رما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  <w:rtl/>
        </w:rPr>
      </w:pPr>
      <w:r w:rsidRPr="00CD3A40">
        <w:rPr>
          <w:rFonts w:cs="Times New Roman"/>
        </w:rPr>
        <w:t>qĩla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قيل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  <w:rtl/>
        </w:rPr>
      </w:pPr>
      <w:r w:rsidRPr="00CD3A40">
        <w:rPr>
          <w:rFonts w:cs="Times New Roman"/>
        </w:rPr>
        <w:t>Yaqūlu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يقول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</w:p>
    <w:p w:rsidR="00D82C6B" w:rsidRPr="00CD3A40" w:rsidRDefault="00D82C6B" w:rsidP="00D82C6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right="13" w:hanging="284"/>
        <w:rPr>
          <w:b/>
          <w:i/>
          <w:lang w:val="id-ID"/>
        </w:rPr>
      </w:pPr>
      <w:r w:rsidRPr="00CD3A40">
        <w:rPr>
          <w:b/>
          <w:i/>
          <w:lang w:val="id-ID"/>
        </w:rPr>
        <w:t>Ta marbutah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  <w:r w:rsidRPr="00CD3A40">
        <w:rPr>
          <w:rFonts w:cs="Times New Roman"/>
        </w:rPr>
        <w:t xml:space="preserve">Transliterasi untuk </w:t>
      </w:r>
      <w:r w:rsidRPr="00CD3A40">
        <w:rPr>
          <w:rFonts w:cs="Times New Roman"/>
          <w:i/>
          <w:iCs/>
        </w:rPr>
        <w:t xml:space="preserve">ta marbutah </w:t>
      </w:r>
      <w:r w:rsidRPr="00CD3A40">
        <w:rPr>
          <w:rFonts w:cs="Times New Roman"/>
        </w:rPr>
        <w:t xml:space="preserve">ada </w:t>
      </w:r>
      <w:r w:rsidRPr="00CD3A40">
        <w:rPr>
          <w:rFonts w:cs="Times New Roman"/>
          <w:spacing w:val="-1"/>
        </w:rPr>
        <w:t>d</w:t>
      </w:r>
      <w:r w:rsidRPr="00CD3A40">
        <w:rPr>
          <w:rFonts w:cs="Times New Roman"/>
        </w:rPr>
        <w:t>ua:</w:t>
      </w:r>
    </w:p>
    <w:p w:rsidR="00D82C6B" w:rsidRPr="00CD3A40" w:rsidRDefault="00D82C6B" w:rsidP="00D82C6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right="13" w:hanging="283"/>
        <w:rPr>
          <w:lang w:val="id-ID"/>
        </w:rPr>
      </w:pPr>
      <w:r w:rsidRPr="00CD3A40">
        <w:rPr>
          <w:i/>
          <w:iCs/>
          <w:lang w:val="id-ID"/>
        </w:rPr>
        <w:t xml:space="preserve">Ta marbuṭah </w:t>
      </w:r>
      <w:r w:rsidRPr="00CD3A40">
        <w:rPr>
          <w:lang w:val="id-ID"/>
        </w:rPr>
        <w:t>hidup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lang w:val="id-ID"/>
        </w:rPr>
      </w:pPr>
      <w:r w:rsidRPr="00CD3A40">
        <w:rPr>
          <w:i/>
          <w:iCs/>
          <w:lang w:val="id-ID"/>
        </w:rPr>
        <w:lastRenderedPageBreak/>
        <w:t xml:space="preserve">Tamarbutah </w:t>
      </w:r>
      <w:r w:rsidRPr="00CD3A40">
        <w:rPr>
          <w:lang w:val="id-ID"/>
        </w:rPr>
        <w:t xml:space="preserve">yang hidup atau 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endapat harkat fathah, kasrah dan dhma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ah,  tran</w:t>
      </w:r>
      <w:r w:rsidRPr="00CD3A40">
        <w:rPr>
          <w:spacing w:val="-1"/>
          <w:lang w:val="id-ID"/>
        </w:rPr>
        <w:t>s</w:t>
      </w:r>
      <w:r w:rsidRPr="00CD3A40">
        <w:rPr>
          <w:spacing w:val="1"/>
          <w:lang w:val="id-ID"/>
        </w:rPr>
        <w:t>l</w:t>
      </w:r>
      <w:r w:rsidRPr="00CD3A40">
        <w:rPr>
          <w:lang w:val="id-ID"/>
        </w:rPr>
        <w:t>iterasinya adalah “t”.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lang w:val="id-ID"/>
        </w:rPr>
      </w:pP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lang w:val="id-ID"/>
        </w:rPr>
      </w:pPr>
    </w:p>
    <w:p w:rsidR="00D82C6B" w:rsidRPr="00CD3A40" w:rsidRDefault="00D82C6B" w:rsidP="00D82C6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right="13" w:hanging="283"/>
        <w:rPr>
          <w:i/>
          <w:iCs/>
          <w:lang w:val="id-ID"/>
        </w:rPr>
      </w:pPr>
      <w:r w:rsidRPr="00CD3A40">
        <w:rPr>
          <w:i/>
          <w:iCs/>
          <w:lang w:val="id-ID"/>
        </w:rPr>
        <w:t xml:space="preserve">Ta marbuṭah </w:t>
      </w:r>
      <w:r w:rsidRPr="00CD3A40">
        <w:rPr>
          <w:iCs/>
          <w:lang w:val="id-ID"/>
        </w:rPr>
        <w:t>mati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i/>
          <w:iCs/>
          <w:lang w:val="id-ID"/>
        </w:rPr>
      </w:pPr>
      <w:r w:rsidRPr="00CD3A40">
        <w:rPr>
          <w:i/>
          <w:iCs/>
          <w:lang w:val="id-ID"/>
        </w:rPr>
        <w:t xml:space="preserve">Tamarbutah </w:t>
      </w:r>
      <w:r w:rsidRPr="00CD3A40">
        <w:rPr>
          <w:lang w:val="id-ID"/>
        </w:rPr>
        <w:t xml:space="preserve">yang 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 xml:space="preserve">ati atau 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endapat harkat sukun, transliterasinya adalah “h”.</w:t>
      </w:r>
    </w:p>
    <w:p w:rsidR="00D82C6B" w:rsidRPr="00CD3A40" w:rsidRDefault="00D82C6B" w:rsidP="00D82C6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right="13" w:hanging="283"/>
        <w:rPr>
          <w:iCs/>
          <w:lang w:val="id-ID"/>
        </w:rPr>
      </w:pPr>
      <w:r w:rsidRPr="00CD3A40">
        <w:rPr>
          <w:iCs/>
          <w:lang w:val="id-ID"/>
        </w:rPr>
        <w:t xml:space="preserve">Kalau pada kata yang terakhir dengan </w:t>
      </w:r>
      <w:r w:rsidRPr="00CD3A40">
        <w:rPr>
          <w:i/>
          <w:iCs/>
          <w:lang w:val="id-ID"/>
        </w:rPr>
        <w:t>ta marbutah</w:t>
      </w:r>
      <w:r w:rsidRPr="00CD3A40">
        <w:rPr>
          <w:iCs/>
          <w:lang w:val="id-ID"/>
        </w:rPr>
        <w:t xml:space="preserve"> diikuti oleh kata yang menggunakan kata sandang al serta bacaan kedua kata itu terpisah, maka </w:t>
      </w:r>
      <w:r w:rsidRPr="00CD3A40">
        <w:rPr>
          <w:i/>
          <w:iCs/>
          <w:lang w:val="id-ID"/>
        </w:rPr>
        <w:t>ta marbuṭah</w:t>
      </w:r>
      <w:r w:rsidRPr="00CD3A40">
        <w:rPr>
          <w:iCs/>
          <w:lang w:val="id-ID"/>
        </w:rPr>
        <w:t xml:space="preserve"> itu di transliterasikan dengan ha “h”.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iCs/>
          <w:lang w:val="id-ID"/>
        </w:rPr>
      </w:pPr>
      <w:r w:rsidRPr="00CD3A40">
        <w:rPr>
          <w:lang w:val="id-ID"/>
        </w:rPr>
        <w:t>Contoh:</w:t>
      </w:r>
    </w:p>
    <w:p w:rsidR="00D82C6B" w:rsidRPr="00CD3A40" w:rsidRDefault="00D82C6B" w:rsidP="00D82C6B">
      <w:pPr>
        <w:widowControl w:val="0"/>
        <w:tabs>
          <w:tab w:val="left" w:pos="3261"/>
        </w:tabs>
        <w:autoSpaceDE w:val="0"/>
        <w:autoSpaceDN w:val="0"/>
        <w:adjustRightInd w:val="0"/>
        <w:spacing w:line="240" w:lineRule="auto"/>
        <w:ind w:left="1134" w:right="13" w:hanging="425"/>
        <w:rPr>
          <w:rFonts w:cs="Times New Roman"/>
          <w:rtl/>
        </w:rPr>
      </w:pPr>
      <w:r w:rsidRPr="00CD3A40">
        <w:rPr>
          <w:rFonts w:cs="Times New Roman"/>
        </w:rPr>
        <w:t>rauḍah al-atfâl</w:t>
      </w:r>
      <w:r w:rsidRPr="00CD3A40">
        <w:rPr>
          <w:rFonts w:cs="Times New Roman"/>
        </w:rPr>
        <w:tab/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روضة الأطفل</w:t>
      </w:r>
    </w:p>
    <w:p w:rsidR="00D82C6B" w:rsidRPr="00CD3A40" w:rsidRDefault="00D82C6B" w:rsidP="00D82C6B">
      <w:pPr>
        <w:widowControl w:val="0"/>
        <w:tabs>
          <w:tab w:val="left" w:pos="3261"/>
        </w:tabs>
        <w:autoSpaceDE w:val="0"/>
        <w:autoSpaceDN w:val="0"/>
        <w:adjustRightInd w:val="0"/>
        <w:spacing w:line="240" w:lineRule="auto"/>
        <w:ind w:left="1134" w:right="13" w:hanging="425"/>
        <w:rPr>
          <w:rFonts w:cs="Times New Roman"/>
        </w:rPr>
      </w:pPr>
      <w:r w:rsidRPr="00CD3A40">
        <w:rPr>
          <w:rFonts w:cs="Times New Roman"/>
        </w:rPr>
        <w:t>al-Ma</w:t>
      </w:r>
      <w:r w:rsidRPr="00CD3A40">
        <w:rPr>
          <w:rFonts w:cs="Times New Roman"/>
          <w:spacing w:val="-1"/>
        </w:rPr>
        <w:t>d</w:t>
      </w:r>
      <w:r w:rsidRPr="00CD3A40">
        <w:rPr>
          <w:rFonts w:cs="Times New Roman"/>
        </w:rPr>
        <w:t>înah al-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 xml:space="preserve">unawwarah 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المدينة المنورة</w:t>
      </w:r>
    </w:p>
    <w:p w:rsidR="00D82C6B" w:rsidRPr="00CD3A40" w:rsidRDefault="00D82C6B" w:rsidP="00D82C6B">
      <w:pPr>
        <w:widowControl w:val="0"/>
        <w:tabs>
          <w:tab w:val="left" w:pos="3261"/>
        </w:tabs>
        <w:autoSpaceDE w:val="0"/>
        <w:autoSpaceDN w:val="0"/>
        <w:adjustRightInd w:val="0"/>
        <w:spacing w:line="240" w:lineRule="auto"/>
        <w:ind w:left="1134" w:right="13" w:hanging="425"/>
        <w:rPr>
          <w:rFonts w:cs="Times New Roman"/>
          <w:rtl/>
        </w:rPr>
      </w:pPr>
      <w:r w:rsidRPr="00CD3A40">
        <w:rPr>
          <w:rFonts w:cs="Times New Roman"/>
        </w:rPr>
        <w:t>Ṭalḥah</w:t>
      </w:r>
      <w:r w:rsidRPr="00CD3A40">
        <w:rPr>
          <w:rFonts w:cs="Times New Roman"/>
          <w:rtl/>
        </w:rPr>
        <w:tab/>
      </w:r>
      <w:r w:rsidRPr="00CD3A40">
        <w:rPr>
          <w:rFonts w:cs="Times New Roman"/>
          <w:rtl/>
        </w:rPr>
        <w:tab/>
      </w:r>
      <w:r w:rsidRPr="00CD3A40">
        <w:rPr>
          <w:rFonts w:cs="Times New Roman"/>
        </w:rPr>
        <w:t xml:space="preserve">: </w:t>
      </w:r>
      <w:r w:rsidRPr="00CD3A40">
        <w:rPr>
          <w:rFonts w:cs="Times New Roman"/>
          <w:rtl/>
        </w:rPr>
        <w:t>طلحه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right="13"/>
        <w:rPr>
          <w:rFonts w:cs="Times New Roman"/>
        </w:rPr>
      </w:pPr>
    </w:p>
    <w:p w:rsidR="00D82C6B" w:rsidRPr="00CD3A40" w:rsidRDefault="00D82C6B" w:rsidP="00D82C6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right="13" w:hanging="284"/>
        <w:rPr>
          <w:b/>
          <w:i/>
          <w:lang w:val="id-ID"/>
        </w:rPr>
      </w:pPr>
      <w:r w:rsidRPr="00CD3A40">
        <w:rPr>
          <w:b/>
          <w:i/>
          <w:lang w:val="id-ID"/>
        </w:rPr>
        <w:t>Syaddah (Tasydîd)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  <w:r w:rsidRPr="00CD3A40">
        <w:rPr>
          <w:rFonts w:cs="Times New Roman"/>
          <w:i/>
          <w:iCs/>
        </w:rPr>
        <w:t xml:space="preserve">Syaddah </w:t>
      </w:r>
      <w:r w:rsidRPr="00CD3A40">
        <w:rPr>
          <w:rFonts w:cs="Times New Roman"/>
        </w:rPr>
        <w:t xml:space="preserve">atau </w:t>
      </w:r>
      <w:r w:rsidRPr="00CD3A40">
        <w:rPr>
          <w:rFonts w:cs="Times New Roman"/>
          <w:i/>
          <w:iCs/>
        </w:rPr>
        <w:t xml:space="preserve">tasydîd  </w:t>
      </w:r>
      <w:r w:rsidRPr="00CD3A40">
        <w:rPr>
          <w:rFonts w:cs="Times New Roman"/>
        </w:rPr>
        <w:t>yang dalam tulisan Arab dila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 xml:space="preserve">bangkan dengan sebuah tanda, tanda </w:t>
      </w:r>
      <w:r w:rsidRPr="00CD3A40">
        <w:rPr>
          <w:rFonts w:cs="Times New Roman"/>
          <w:i/>
          <w:iCs/>
        </w:rPr>
        <w:t>syaddah</w:t>
      </w:r>
      <w:r w:rsidRPr="00CD3A40">
        <w:rPr>
          <w:rFonts w:cs="Times New Roman"/>
        </w:rPr>
        <w:t xml:space="preserve"> </w:t>
      </w:r>
      <w:r w:rsidRPr="00CD3A40">
        <w:rPr>
          <w:rFonts w:cs="Times New Roman"/>
          <w:spacing w:val="-1"/>
        </w:rPr>
        <w:t>at</w:t>
      </w:r>
      <w:r w:rsidRPr="00CD3A40">
        <w:rPr>
          <w:rFonts w:cs="Times New Roman"/>
        </w:rPr>
        <w:t xml:space="preserve">au tanda </w:t>
      </w:r>
      <w:r w:rsidRPr="00CD3A40">
        <w:rPr>
          <w:rFonts w:cs="Times New Roman"/>
          <w:i/>
          <w:iCs/>
        </w:rPr>
        <w:t>t</w:t>
      </w:r>
      <w:r w:rsidRPr="00CD3A40">
        <w:rPr>
          <w:rFonts w:cs="Times New Roman"/>
          <w:i/>
          <w:iCs/>
          <w:spacing w:val="-1"/>
        </w:rPr>
        <w:t>a</w:t>
      </w:r>
      <w:r w:rsidRPr="00CD3A40">
        <w:rPr>
          <w:rFonts w:cs="Times New Roman"/>
          <w:i/>
          <w:iCs/>
        </w:rPr>
        <w:t>sydîd</w:t>
      </w:r>
      <w:r w:rsidRPr="00CD3A40">
        <w:rPr>
          <w:rFonts w:cs="Times New Roman"/>
        </w:rPr>
        <w:t>, dal</w:t>
      </w:r>
      <w:r w:rsidRPr="00CD3A40">
        <w:rPr>
          <w:rFonts w:cs="Times New Roman"/>
          <w:spacing w:val="-1"/>
        </w:rPr>
        <w:t>a</w:t>
      </w:r>
      <w:r w:rsidRPr="00CD3A40">
        <w:rPr>
          <w:rFonts w:cs="Times New Roman"/>
        </w:rPr>
        <w:t>m translit</w:t>
      </w:r>
      <w:r w:rsidRPr="00CD3A40">
        <w:rPr>
          <w:rFonts w:cs="Times New Roman"/>
          <w:spacing w:val="-1"/>
        </w:rPr>
        <w:t>er</w:t>
      </w:r>
      <w:r w:rsidRPr="00CD3A40">
        <w:rPr>
          <w:rFonts w:cs="Times New Roman"/>
        </w:rPr>
        <w:t>asi i</w:t>
      </w:r>
      <w:r w:rsidRPr="00CD3A40">
        <w:rPr>
          <w:rFonts w:cs="Times New Roman"/>
          <w:spacing w:val="-1"/>
        </w:rPr>
        <w:t>n</w:t>
      </w:r>
      <w:r w:rsidRPr="00CD3A40">
        <w:rPr>
          <w:rFonts w:cs="Times New Roman"/>
        </w:rPr>
        <w:t>i tan</w:t>
      </w:r>
      <w:r w:rsidRPr="00CD3A40">
        <w:rPr>
          <w:rFonts w:cs="Times New Roman"/>
          <w:spacing w:val="-1"/>
        </w:rPr>
        <w:t>d</w:t>
      </w:r>
      <w:r w:rsidRPr="00CD3A40">
        <w:rPr>
          <w:rFonts w:cs="Times New Roman"/>
        </w:rPr>
        <w:t xml:space="preserve">a </w:t>
      </w:r>
      <w:r w:rsidRPr="00CD3A40">
        <w:rPr>
          <w:rFonts w:cs="Times New Roman"/>
          <w:i/>
        </w:rPr>
        <w:t>syaddah</w:t>
      </w:r>
      <w:r w:rsidRPr="00CD3A40">
        <w:rPr>
          <w:rFonts w:cs="Times New Roman"/>
        </w:rPr>
        <w:t xml:space="preserve"> tersebut dilambangkan dengan huru</w:t>
      </w:r>
      <w:r w:rsidRPr="00CD3A40">
        <w:rPr>
          <w:rFonts w:cs="Times New Roman"/>
          <w:spacing w:val="-2"/>
        </w:rPr>
        <w:t>f</w:t>
      </w:r>
      <w:r w:rsidRPr="00CD3A40">
        <w:rPr>
          <w:rFonts w:cs="Times New Roman"/>
        </w:rPr>
        <w:t>, yaitu huruf yang sa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 xml:space="preserve">a dengan huruf yang diberi tanda </w:t>
      </w:r>
      <w:r w:rsidRPr="00CD3A40">
        <w:rPr>
          <w:rFonts w:cs="Times New Roman"/>
          <w:i/>
        </w:rPr>
        <w:t>syaddah</w:t>
      </w:r>
      <w:r w:rsidRPr="00CD3A40">
        <w:rPr>
          <w:rFonts w:cs="Times New Roman"/>
        </w:rPr>
        <w:t xml:space="preserve"> itu.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/>
        <w:rPr>
          <w:rFonts w:cs="Times New Roman"/>
        </w:rPr>
      </w:pPr>
      <w:r w:rsidRPr="00CD3A40">
        <w:rPr>
          <w:rFonts w:cs="Times New Roman"/>
        </w:rPr>
        <w:t>Contoh: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rabbanâ</w:t>
      </w:r>
      <w:r w:rsidRPr="00CD3A40">
        <w:rPr>
          <w:rFonts w:cs="Times New Roman"/>
        </w:rPr>
        <w:tab/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ربّنا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nazzala</w:t>
      </w:r>
      <w:r w:rsidRPr="00CD3A40">
        <w:rPr>
          <w:rFonts w:cs="Times New Roman"/>
        </w:rPr>
        <w:tab/>
      </w:r>
      <w:r w:rsidRPr="00CD3A40">
        <w:rPr>
          <w:rFonts w:cs="Times New Roman"/>
          <w:rtl/>
        </w:rPr>
        <w:tab/>
      </w:r>
      <w:r w:rsidRPr="00CD3A40">
        <w:rPr>
          <w:rFonts w:cs="Times New Roman"/>
        </w:rPr>
        <w:t xml:space="preserve">: </w:t>
      </w:r>
      <w:r w:rsidRPr="00CD3A40">
        <w:rPr>
          <w:rFonts w:cs="Times New Roman"/>
          <w:rtl/>
        </w:rPr>
        <w:t>نزّل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al-birr</w:t>
      </w:r>
      <w:r w:rsidRPr="00CD3A40">
        <w:rPr>
          <w:rFonts w:cs="Times New Roman"/>
        </w:rPr>
        <w:tab/>
      </w:r>
      <w:r w:rsidRPr="00CD3A40">
        <w:rPr>
          <w:rFonts w:cs="Times New Roman"/>
          <w:rtl/>
        </w:rPr>
        <w:tab/>
      </w:r>
      <w:r w:rsidRPr="00CD3A40">
        <w:rPr>
          <w:rFonts w:cs="Times New Roman"/>
        </w:rPr>
        <w:t xml:space="preserve">: </w:t>
      </w:r>
      <w:r w:rsidRPr="00CD3A40">
        <w:rPr>
          <w:rFonts w:cs="Times New Roman"/>
          <w:rtl/>
        </w:rPr>
        <w:t>البرّ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al-ḥajj</w:t>
      </w:r>
      <w:r w:rsidRPr="00CD3A40">
        <w:rPr>
          <w:rFonts w:cs="Times New Roman"/>
        </w:rPr>
        <w:tab/>
      </w:r>
      <w:r w:rsidRPr="00CD3A40">
        <w:rPr>
          <w:rFonts w:cs="Times New Roman"/>
          <w:rtl/>
        </w:rPr>
        <w:tab/>
      </w:r>
      <w:r w:rsidRPr="00CD3A40">
        <w:rPr>
          <w:rFonts w:cs="Times New Roman"/>
        </w:rPr>
        <w:t xml:space="preserve">: </w:t>
      </w:r>
      <w:r w:rsidRPr="00CD3A40">
        <w:rPr>
          <w:rFonts w:cs="Times New Roman"/>
          <w:rtl/>
        </w:rPr>
        <w:t>الحجّ</w:t>
      </w:r>
    </w:p>
    <w:p w:rsidR="00D82C6B" w:rsidRPr="00CD3A40" w:rsidRDefault="00D82C6B" w:rsidP="00D82C6B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nu’ima</w:t>
      </w:r>
      <w:r w:rsidRPr="00CD3A40">
        <w:rPr>
          <w:rFonts w:cs="Times New Roman"/>
        </w:rPr>
        <w:tab/>
      </w:r>
      <w:r w:rsidRPr="00CD3A40">
        <w:rPr>
          <w:rFonts w:cs="Times New Roman"/>
          <w:rtl/>
        </w:rPr>
        <w:tab/>
      </w:r>
      <w:r w:rsidRPr="00CD3A40">
        <w:rPr>
          <w:rFonts w:cs="Times New Roman"/>
        </w:rPr>
        <w:t xml:space="preserve">: </w:t>
      </w:r>
      <w:r w:rsidRPr="00CD3A40">
        <w:rPr>
          <w:rFonts w:cs="Times New Roman"/>
          <w:rtl/>
        </w:rPr>
        <w:t>نعّم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right="13"/>
        <w:rPr>
          <w:rFonts w:cs="Times New Roman"/>
        </w:rPr>
      </w:pPr>
    </w:p>
    <w:p w:rsidR="00D82C6B" w:rsidRPr="00CD3A40" w:rsidRDefault="00D82C6B" w:rsidP="00D82C6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right="13" w:hanging="284"/>
        <w:rPr>
          <w:b/>
          <w:lang w:val="id-ID"/>
        </w:rPr>
      </w:pPr>
      <w:r w:rsidRPr="00CD3A40">
        <w:rPr>
          <w:b/>
          <w:lang w:val="id-ID"/>
        </w:rPr>
        <w:t>Kata Sandang</w:t>
      </w:r>
    </w:p>
    <w:p w:rsidR="00D82C6B" w:rsidRPr="00CD3A40" w:rsidRDefault="00D82C6B" w:rsidP="00D82C6B">
      <w:pPr>
        <w:widowControl w:val="0"/>
        <w:autoSpaceDE w:val="0"/>
        <w:autoSpaceDN w:val="0"/>
        <w:adjustRightInd w:val="0"/>
        <w:spacing w:line="240" w:lineRule="auto"/>
        <w:ind w:left="284" w:right="13" w:firstLine="850"/>
        <w:rPr>
          <w:rFonts w:cs="Times New Roman"/>
        </w:rPr>
      </w:pPr>
      <w:r w:rsidRPr="00CD3A40">
        <w:rPr>
          <w:rFonts w:cs="Times New Roman"/>
        </w:rPr>
        <w:t>Kata sandang dalam sistem tulisan Arab dila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  <w:spacing w:val="1"/>
        </w:rPr>
        <w:t>b</w:t>
      </w:r>
      <w:r w:rsidRPr="00CD3A40">
        <w:rPr>
          <w:rFonts w:cs="Times New Roman"/>
        </w:rPr>
        <w:t xml:space="preserve">angkan dengan huruf, yaitu: </w:t>
      </w:r>
      <w:r w:rsidRPr="00CD3A40">
        <w:rPr>
          <w:rFonts w:cs="Times New Roman"/>
          <w:spacing w:val="1"/>
          <w:rtl/>
        </w:rPr>
        <w:t>ال</w:t>
      </w:r>
      <w:r w:rsidRPr="00CD3A40">
        <w:rPr>
          <w:rFonts w:cs="Times New Roman"/>
        </w:rPr>
        <w:t xml:space="preserve"> , na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>un dalam transliterasi ini kata sandang itu dibedakan atas kata sandang yang ikuti yang diikuti oleh huruf sya</w:t>
      </w:r>
      <w:r w:rsidRPr="00CD3A40">
        <w:rPr>
          <w:rFonts w:cs="Times New Roman"/>
          <w:spacing w:val="-2"/>
        </w:rPr>
        <w:t>m</w:t>
      </w:r>
      <w:r w:rsidRPr="00CD3A40">
        <w:rPr>
          <w:rFonts w:cs="Times New Roman"/>
        </w:rPr>
        <w:t>s</w:t>
      </w:r>
      <w:r w:rsidRPr="00CD3A40">
        <w:rPr>
          <w:rFonts w:cs="Times New Roman"/>
          <w:spacing w:val="2"/>
        </w:rPr>
        <w:t>i</w:t>
      </w:r>
      <w:r w:rsidRPr="00CD3A40">
        <w:rPr>
          <w:rFonts w:cs="Times New Roman"/>
        </w:rPr>
        <w:t>ah dan kata</w:t>
      </w:r>
    </w:p>
    <w:p w:rsidR="00D82C6B" w:rsidRPr="00CD3A40" w:rsidRDefault="00D82C6B" w:rsidP="00D82C6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right="13" w:hanging="283"/>
        <w:rPr>
          <w:iCs/>
          <w:lang w:val="id-ID"/>
        </w:rPr>
      </w:pPr>
      <w:r w:rsidRPr="00CD3A40">
        <w:rPr>
          <w:iCs/>
          <w:lang w:val="id-ID"/>
        </w:rPr>
        <w:t xml:space="preserve">Kata sandang diikuti oleh huruf </w:t>
      </w:r>
      <w:r w:rsidRPr="00CD3A40">
        <w:rPr>
          <w:i/>
          <w:iCs/>
          <w:lang w:val="id-ID"/>
        </w:rPr>
        <w:t>syamsiah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iCs/>
          <w:lang w:val="id-ID"/>
        </w:rPr>
      </w:pPr>
      <w:r w:rsidRPr="00CD3A40">
        <w:rPr>
          <w:lang w:val="id-ID"/>
        </w:rPr>
        <w:t xml:space="preserve">Kata sandang yang diikuti oleh huruf </w:t>
      </w:r>
      <w:r w:rsidRPr="00CD3A40">
        <w:rPr>
          <w:i/>
          <w:lang w:val="id-ID"/>
        </w:rPr>
        <w:t>s</w:t>
      </w:r>
      <w:r w:rsidRPr="00CD3A40">
        <w:rPr>
          <w:i/>
          <w:spacing w:val="-1"/>
          <w:lang w:val="id-ID"/>
        </w:rPr>
        <w:t>y</w:t>
      </w:r>
      <w:r w:rsidRPr="00CD3A40">
        <w:rPr>
          <w:i/>
          <w:lang w:val="id-ID"/>
        </w:rPr>
        <w:t>amsiah</w:t>
      </w:r>
      <w:r w:rsidRPr="00CD3A40">
        <w:rPr>
          <w:lang w:val="id-ID"/>
        </w:rPr>
        <w:t xml:space="preserve"> ditra</w:t>
      </w:r>
      <w:r w:rsidRPr="00CD3A40">
        <w:rPr>
          <w:spacing w:val="-1"/>
          <w:lang w:val="id-ID"/>
        </w:rPr>
        <w:t>ns</w:t>
      </w:r>
      <w:r w:rsidRPr="00CD3A40">
        <w:rPr>
          <w:lang w:val="id-ID"/>
        </w:rPr>
        <w:t>litera</w:t>
      </w:r>
      <w:r w:rsidRPr="00CD3A40">
        <w:rPr>
          <w:spacing w:val="-1"/>
          <w:lang w:val="id-ID"/>
        </w:rPr>
        <w:t>s</w:t>
      </w:r>
      <w:r w:rsidRPr="00CD3A40">
        <w:rPr>
          <w:lang w:val="id-ID"/>
        </w:rPr>
        <w:t>ikan sesuai dengan bunyinya, yaitu huruf  /i/ diganti dengan huruf yang sa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 xml:space="preserve">a dengan huruf yang langsung 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engikuti kata sandang itu.</w:t>
      </w:r>
    </w:p>
    <w:p w:rsidR="00D82C6B" w:rsidRPr="00CD3A40" w:rsidRDefault="00D82C6B" w:rsidP="00D82C6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right="13" w:hanging="283"/>
        <w:rPr>
          <w:lang w:val="id-ID"/>
        </w:rPr>
      </w:pPr>
      <w:r w:rsidRPr="00CD3A40">
        <w:rPr>
          <w:lang w:val="id-ID"/>
        </w:rPr>
        <w:t xml:space="preserve">Kata </w:t>
      </w:r>
      <w:r w:rsidRPr="00CD3A40">
        <w:rPr>
          <w:iCs/>
          <w:lang w:val="id-ID"/>
        </w:rPr>
        <w:t>sandang</w:t>
      </w:r>
      <w:r w:rsidRPr="00CD3A40">
        <w:rPr>
          <w:lang w:val="id-ID"/>
        </w:rPr>
        <w:t xml:space="preserve"> diikuti oleh huruf </w:t>
      </w:r>
      <w:r w:rsidRPr="00CD3A40">
        <w:rPr>
          <w:i/>
          <w:lang w:val="id-ID"/>
        </w:rPr>
        <w:t>q</w:t>
      </w:r>
      <w:r w:rsidRPr="00CD3A40">
        <w:rPr>
          <w:i/>
          <w:spacing w:val="1"/>
          <w:lang w:val="id-ID"/>
        </w:rPr>
        <w:t>a</w:t>
      </w:r>
      <w:r w:rsidRPr="00CD3A40">
        <w:rPr>
          <w:i/>
          <w:lang w:val="id-ID"/>
        </w:rPr>
        <w:t>mariah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lang w:val="id-ID"/>
        </w:rPr>
      </w:pPr>
      <w:r w:rsidRPr="00CD3A40">
        <w:rPr>
          <w:lang w:val="id-ID"/>
        </w:rPr>
        <w:t>Kata sandang diikuti oleh huruf qa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ar</w:t>
      </w:r>
      <w:r w:rsidRPr="00CD3A40">
        <w:rPr>
          <w:spacing w:val="-1"/>
          <w:lang w:val="id-ID"/>
        </w:rPr>
        <w:t>i</w:t>
      </w:r>
      <w:r w:rsidRPr="00CD3A40">
        <w:rPr>
          <w:lang w:val="id-ID"/>
        </w:rPr>
        <w:t>ah ditransliterasikan sesuai dengan aturan yang digariskan di depan dan sesuai pula d</w:t>
      </w:r>
      <w:r w:rsidRPr="00CD3A40">
        <w:rPr>
          <w:spacing w:val="2"/>
          <w:lang w:val="id-ID"/>
        </w:rPr>
        <w:t>e</w:t>
      </w:r>
      <w:r w:rsidRPr="00CD3A40">
        <w:rPr>
          <w:lang w:val="id-ID"/>
        </w:rPr>
        <w:t>ngan bunyinya, baik diikuti huruf sya</w:t>
      </w:r>
      <w:r w:rsidRPr="00CD3A40">
        <w:rPr>
          <w:spacing w:val="-2"/>
          <w:lang w:val="id-ID"/>
        </w:rPr>
        <w:t>m</w:t>
      </w:r>
      <w:r w:rsidRPr="00CD3A40">
        <w:rPr>
          <w:spacing w:val="1"/>
          <w:lang w:val="id-ID"/>
        </w:rPr>
        <w:t>si</w:t>
      </w:r>
      <w:r w:rsidRPr="00CD3A40">
        <w:rPr>
          <w:lang w:val="id-ID"/>
        </w:rPr>
        <w:t xml:space="preserve">ah 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 xml:space="preserve">aupun huruf </w:t>
      </w:r>
      <w:r w:rsidRPr="00CD3A40">
        <w:rPr>
          <w:i/>
          <w:lang w:val="id-ID"/>
        </w:rPr>
        <w:t>q</w:t>
      </w:r>
      <w:r w:rsidRPr="00CD3A40">
        <w:rPr>
          <w:i/>
          <w:spacing w:val="1"/>
          <w:lang w:val="id-ID"/>
        </w:rPr>
        <w:t>a</w:t>
      </w:r>
      <w:r w:rsidRPr="00CD3A40">
        <w:rPr>
          <w:i/>
          <w:spacing w:val="-2"/>
          <w:lang w:val="id-ID"/>
        </w:rPr>
        <w:t>m</w:t>
      </w:r>
      <w:r w:rsidRPr="00CD3A40">
        <w:rPr>
          <w:i/>
          <w:lang w:val="id-ID"/>
        </w:rPr>
        <w:t>ariah</w:t>
      </w:r>
      <w:r w:rsidRPr="00CD3A40">
        <w:rPr>
          <w:lang w:val="id-ID"/>
        </w:rPr>
        <w:t>, kata sandang ditulis t</w:t>
      </w:r>
      <w:r w:rsidRPr="00CD3A40">
        <w:rPr>
          <w:spacing w:val="1"/>
          <w:lang w:val="id-ID"/>
        </w:rPr>
        <w:t>e</w:t>
      </w:r>
      <w:r w:rsidRPr="00CD3A40">
        <w:rPr>
          <w:lang w:val="id-ID"/>
        </w:rPr>
        <w:t xml:space="preserve">rpisah dari kata yang 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eng</w:t>
      </w:r>
      <w:r w:rsidRPr="00CD3A40">
        <w:rPr>
          <w:spacing w:val="2"/>
          <w:lang w:val="id-ID"/>
        </w:rPr>
        <w:t>i</w:t>
      </w:r>
      <w:r w:rsidRPr="00CD3A40">
        <w:rPr>
          <w:lang w:val="id-ID"/>
        </w:rPr>
        <w:t>kuti dan dihubungkan dengan tanda se</w:t>
      </w:r>
      <w:r w:rsidRPr="00CD3A40">
        <w:rPr>
          <w:spacing w:val="-2"/>
          <w:lang w:val="id-ID"/>
        </w:rPr>
        <w:t>m</w:t>
      </w:r>
      <w:r w:rsidRPr="00CD3A40">
        <w:rPr>
          <w:lang w:val="id-ID"/>
        </w:rPr>
        <w:t>pang.</w:t>
      </w:r>
    </w:p>
    <w:p w:rsidR="00D82C6B" w:rsidRPr="00CD3A40" w:rsidRDefault="00D82C6B" w:rsidP="00D82C6B">
      <w:pPr>
        <w:pStyle w:val="ListParagraph"/>
        <w:adjustRightInd w:val="0"/>
        <w:spacing w:line="240" w:lineRule="auto"/>
        <w:ind w:left="567" w:right="13" w:firstLine="0"/>
        <w:rPr>
          <w:lang w:val="id-ID"/>
        </w:rPr>
      </w:pPr>
      <w:r w:rsidRPr="00CD3A40">
        <w:rPr>
          <w:lang w:val="id-ID"/>
        </w:rPr>
        <w:t>Contoh:</w:t>
      </w:r>
    </w:p>
    <w:p w:rsidR="00D82C6B" w:rsidRPr="00CD3A40" w:rsidRDefault="00D82C6B" w:rsidP="00D82C6B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ar-rajulu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الرجل</w:t>
      </w:r>
    </w:p>
    <w:p w:rsidR="00D82C6B" w:rsidRPr="00CD3A40" w:rsidRDefault="00D82C6B" w:rsidP="00D82C6B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as-sayyidatu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السيدة</w:t>
      </w:r>
    </w:p>
    <w:p w:rsidR="00D82C6B" w:rsidRPr="00CD3A40" w:rsidRDefault="00D82C6B" w:rsidP="00D82C6B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asy-syamsu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الشمس</w:t>
      </w:r>
    </w:p>
    <w:p w:rsidR="00D82C6B" w:rsidRPr="00CD3A40" w:rsidRDefault="00D82C6B" w:rsidP="00D82C6B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al-qalamu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القلم</w:t>
      </w:r>
    </w:p>
    <w:p w:rsidR="00D82C6B" w:rsidRPr="00CD3A40" w:rsidRDefault="00D82C6B" w:rsidP="00D82C6B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t>al-badî’u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البديع</w:t>
      </w:r>
    </w:p>
    <w:p w:rsidR="00D82C6B" w:rsidRPr="00CD3A40" w:rsidRDefault="00D82C6B" w:rsidP="00D82C6B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uto"/>
        <w:ind w:left="567" w:right="13"/>
        <w:rPr>
          <w:rFonts w:cs="Times New Roman"/>
        </w:rPr>
      </w:pPr>
      <w:r w:rsidRPr="00CD3A40">
        <w:rPr>
          <w:rFonts w:cs="Times New Roman"/>
        </w:rPr>
        <w:lastRenderedPageBreak/>
        <w:t>al-jalãlu</w:t>
      </w:r>
      <w:r w:rsidRPr="00CD3A40">
        <w:rPr>
          <w:rFonts w:cs="Times New Roman"/>
        </w:rPr>
        <w:tab/>
        <w:t xml:space="preserve">: </w:t>
      </w:r>
      <w:r w:rsidRPr="00CD3A40">
        <w:rPr>
          <w:rFonts w:cs="Times New Roman"/>
          <w:rtl/>
        </w:rPr>
        <w:t>الجلال</w:t>
      </w:r>
    </w:p>
    <w:p w:rsidR="009C4774" w:rsidRPr="00CD3A40" w:rsidRDefault="009C4774"/>
    <w:p w:rsidR="009C4774" w:rsidRPr="00CD3A40" w:rsidRDefault="009C4774" w:rsidP="009C4774">
      <w:r w:rsidRPr="00CD3A40">
        <w:br w:type="page"/>
      </w:r>
    </w:p>
    <w:p w:rsidR="00DF452C" w:rsidRPr="00CD3A40" w:rsidRDefault="00DF452C" w:rsidP="009C4774">
      <w:pPr>
        <w:pStyle w:val="Heading1"/>
        <w:rPr>
          <w:lang w:val="id-ID"/>
        </w:rPr>
      </w:pPr>
      <w:bookmarkStart w:id="15" w:name="_Toc39454821"/>
      <w:bookmarkStart w:id="16" w:name="_Toc39455504"/>
      <w:r w:rsidRPr="00CD3A40">
        <w:rPr>
          <w:lang w:val="id-ID"/>
        </w:rPr>
        <w:lastRenderedPageBreak/>
        <w:t>KATA PENGANTAR</w:t>
      </w:r>
      <w:bookmarkEnd w:id="15"/>
      <w:bookmarkEnd w:id="16"/>
    </w:p>
    <w:p w:rsidR="00DF452C" w:rsidRPr="00CD3A40" w:rsidRDefault="00DF452C"/>
    <w:p w:rsidR="009C4774" w:rsidRPr="00CD3A40" w:rsidRDefault="009C4774"/>
    <w:p w:rsidR="009C4774" w:rsidRPr="00CD3A40" w:rsidRDefault="009C4774"/>
    <w:p w:rsidR="00EB5E00" w:rsidRPr="00CD3A40" w:rsidRDefault="009C4774">
      <w:r w:rsidRPr="00CD3A40">
        <w:br w:type="page"/>
      </w:r>
    </w:p>
    <w:p w:rsidR="00EB5E00" w:rsidRPr="00CD3A40" w:rsidRDefault="00A90E30" w:rsidP="00A90E30">
      <w:pPr>
        <w:pStyle w:val="Heading1"/>
        <w:rPr>
          <w:lang w:val="id-ID"/>
        </w:rPr>
      </w:pPr>
      <w:bookmarkStart w:id="17" w:name="_Toc39454822"/>
      <w:bookmarkStart w:id="18" w:name="_Toc39455505"/>
      <w:r w:rsidRPr="00CD3A40">
        <w:rPr>
          <w:lang w:val="id-ID"/>
        </w:rPr>
        <w:lastRenderedPageBreak/>
        <w:t>DAFTAR ISI</w:t>
      </w:r>
      <w:bookmarkEnd w:id="17"/>
      <w:bookmarkEnd w:id="18"/>
    </w:p>
    <w:p w:rsidR="00A90E30" w:rsidRPr="00CD3A40" w:rsidRDefault="00A90E30"/>
    <w:p w:rsidR="00191D78" w:rsidRDefault="00191D78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r>
        <w:rPr>
          <w:b w:val="0"/>
          <w:bCs w:val="0"/>
          <w:iCs w:val="0"/>
        </w:rPr>
        <w:fldChar w:fldCharType="begin"/>
      </w:r>
      <w:r>
        <w:rPr>
          <w:b w:val="0"/>
          <w:bCs w:val="0"/>
          <w:iCs w:val="0"/>
        </w:rPr>
        <w:instrText xml:space="preserve"> TOC \o "1-3" \h \z \u </w:instrText>
      </w:r>
      <w:r>
        <w:rPr>
          <w:b w:val="0"/>
          <w:bCs w:val="0"/>
          <w:iCs w:val="0"/>
        </w:rPr>
        <w:fldChar w:fldCharType="separate"/>
      </w:r>
      <w:hyperlink w:anchor="_Toc39455497" w:history="1">
        <w:r w:rsidRPr="004A33FC">
          <w:rPr>
            <w:rStyle w:val="Hyperlink"/>
            <w:noProof/>
          </w:rPr>
          <w:t>HALAMAN SAMPUL DEPAN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_Toc39455497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498" w:history="1">
        <w:r w:rsidR="00191D78" w:rsidRPr="004A33FC">
          <w:rPr>
            <w:rStyle w:val="Hyperlink"/>
            <w:noProof/>
          </w:rPr>
          <w:t>HALAMAN JUDUL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_Toc39455498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499" w:history="1">
        <w:r w:rsidR="00191D78" w:rsidRPr="004A33FC">
          <w:rPr>
            <w:rStyle w:val="Hyperlink"/>
            <w:noProof/>
          </w:rPr>
          <w:t>HALAMAN PERNYATAAN KEASLIAN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_Toc39455499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0" w:history="1">
        <w:r w:rsidR="00191D78" w:rsidRPr="004A33FC">
          <w:rPr>
            <w:rStyle w:val="Hyperlink"/>
            <w:noProof/>
          </w:rPr>
          <w:t>HALAMAN PENGESAHAN (dengan kop fakultas)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_Toc39455500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1" w:history="1">
        <w:r w:rsidR="00191D78" w:rsidRPr="004A33FC">
          <w:rPr>
            <w:rStyle w:val="Hyperlink"/>
            <w:noProof/>
          </w:rPr>
          <w:t>NOTA DINAS PEMBIMBING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_Toc39455501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2" w:history="1">
        <w:r w:rsidR="00191D78" w:rsidRPr="004A33FC">
          <w:rPr>
            <w:rStyle w:val="Hyperlink"/>
            <w:noProof/>
          </w:rPr>
          <w:t>ABSTRAK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_Toc39455502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3" w:history="1">
        <w:r w:rsidR="00191D78" w:rsidRPr="004A33FC">
          <w:rPr>
            <w:rStyle w:val="Hyperlink"/>
            <w:noProof/>
          </w:rPr>
          <w:t>HALAMAN TRANSLITERASI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_Toc39455503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4" w:history="1">
        <w:r w:rsidR="00191D78" w:rsidRPr="004A33FC">
          <w:rPr>
            <w:rStyle w:val="Hyperlink"/>
            <w:noProof/>
          </w:rPr>
          <w:t>KATA PENGANTAR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_Toc39455504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5" w:history="1">
        <w:r w:rsidR="00191D78" w:rsidRPr="004A33FC">
          <w:rPr>
            <w:rStyle w:val="Hyperlink"/>
            <w:noProof/>
          </w:rPr>
          <w:t>DAFTAR ISI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_Toc39455505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6" w:history="1">
        <w:r w:rsidR="00191D78" w:rsidRPr="004A33FC">
          <w:rPr>
            <w:rStyle w:val="Hyperlink"/>
            <w:noProof/>
          </w:rPr>
          <w:t>DAFTAR TABEL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_Toc39455506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7" w:history="1">
        <w:r w:rsidR="00191D78" w:rsidRPr="004A33FC">
          <w:rPr>
            <w:rStyle w:val="Hyperlink"/>
            <w:noProof/>
          </w:rPr>
          <w:t>DAFTAR GAMBAR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_Toc39455507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8" w:history="1">
        <w:r w:rsidR="00191D78" w:rsidRPr="004A33FC">
          <w:rPr>
            <w:rStyle w:val="Hyperlink"/>
            <w:noProof/>
          </w:rPr>
          <w:t>DAFTAR LAMPIRAN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_Toc39455508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09" w:history="1">
        <w:r w:rsidR="00191D78" w:rsidRPr="004A33FC">
          <w:rPr>
            <w:rStyle w:val="Hyperlink"/>
            <w:noProof/>
          </w:rPr>
          <w:t>DAFTAR SINGKATAN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_Toc39455509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iii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10" w:history="1">
        <w:r w:rsidR="00191D78" w:rsidRPr="004A33FC">
          <w:rPr>
            <w:rStyle w:val="Hyperlink"/>
            <w:noProof/>
          </w:rPr>
          <w:t>BAB I PENDAHULUAN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_Toc39455510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11" w:history="1">
        <w:r w:rsidR="00191D78" w:rsidRPr="004A33FC">
          <w:rPr>
            <w:rStyle w:val="Hyperlink"/>
            <w:noProof/>
          </w:rPr>
          <w:t>A.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Latar Belakang Masalah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_Toc39455511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12" w:history="1">
        <w:r w:rsidR="00191D78" w:rsidRPr="004A33FC">
          <w:rPr>
            <w:rStyle w:val="Hyperlink"/>
            <w:noProof/>
          </w:rPr>
          <w:t>B.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Batasan Masalah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_Toc39455512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13" w:history="1">
        <w:r w:rsidR="00191D78" w:rsidRPr="004A33FC">
          <w:rPr>
            <w:rStyle w:val="Hyperlink"/>
            <w:noProof/>
          </w:rPr>
          <w:t>C.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Rumusan Masalah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_Toc39455513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14" w:history="1">
        <w:r w:rsidR="00191D78" w:rsidRPr="004A33FC">
          <w:rPr>
            <w:rStyle w:val="Hyperlink"/>
            <w:noProof/>
          </w:rPr>
          <w:t>D.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Tujuan dan Kegunaan Penelitian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_Toc39455514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15" w:history="1">
        <w:r w:rsidR="00191D78" w:rsidRPr="004A33FC">
          <w:rPr>
            <w:rStyle w:val="Hyperlink"/>
            <w:noProof/>
          </w:rPr>
          <w:t>BAB II KAJIAN PUSTAKA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_Toc39455515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16" w:history="1">
        <w:r w:rsidR="00191D78" w:rsidRPr="004A33FC">
          <w:rPr>
            <w:rStyle w:val="Hyperlink"/>
            <w:noProof/>
          </w:rPr>
          <w:t>A.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Kajian Teori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_Toc39455516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3"/>
        <w:rPr>
          <w:rFonts w:asciiTheme="minorHAnsi" w:eastAsiaTheme="minorEastAsia" w:hAnsiTheme="minorHAnsi" w:cstheme="minorBidi"/>
          <w:noProof/>
          <w:szCs w:val="24"/>
          <w:lang w:val="en-ID"/>
        </w:rPr>
      </w:pPr>
      <w:hyperlink w:anchor="_Toc39455517" w:history="1">
        <w:r w:rsidR="00191D78" w:rsidRPr="004A33FC">
          <w:rPr>
            <w:rStyle w:val="Hyperlink"/>
            <w:noProof/>
          </w:rPr>
          <w:t>1.</w:t>
        </w:r>
        <w:r w:rsidR="00191D78">
          <w:rPr>
            <w:rFonts w:asciiTheme="minorHAnsi" w:eastAsiaTheme="minorEastAsia" w:hAnsiTheme="minorHAnsi" w:cstheme="minorBidi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Teori 1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_Toc39455517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3"/>
        <w:rPr>
          <w:rFonts w:asciiTheme="minorHAnsi" w:eastAsiaTheme="minorEastAsia" w:hAnsiTheme="minorHAnsi" w:cstheme="minorBidi"/>
          <w:noProof/>
          <w:szCs w:val="24"/>
          <w:lang w:val="en-ID"/>
        </w:rPr>
      </w:pPr>
      <w:hyperlink w:anchor="_Toc39455518" w:history="1">
        <w:r w:rsidR="00191D78" w:rsidRPr="004A33FC">
          <w:rPr>
            <w:rStyle w:val="Hyperlink"/>
            <w:noProof/>
          </w:rPr>
          <w:t>2.</w:t>
        </w:r>
        <w:r w:rsidR="00191D78">
          <w:rPr>
            <w:rFonts w:asciiTheme="minorHAnsi" w:eastAsiaTheme="minorEastAsia" w:hAnsiTheme="minorHAnsi" w:cstheme="minorBidi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Teori 2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_Toc39455518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19" w:history="1">
        <w:r w:rsidR="00191D78" w:rsidRPr="004A33FC">
          <w:rPr>
            <w:rStyle w:val="Hyperlink"/>
            <w:noProof/>
          </w:rPr>
          <w:t>B.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Penelitian Terdahulu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_Toc39455519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0" w:history="1">
        <w:r w:rsidR="00191D78" w:rsidRPr="004A33FC">
          <w:rPr>
            <w:rStyle w:val="Hyperlink"/>
            <w:noProof/>
          </w:rPr>
          <w:t>C.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Kerangka Berpikir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_Toc39455520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1" w:history="1">
        <w:r w:rsidR="00191D78" w:rsidRPr="004A33FC">
          <w:rPr>
            <w:rStyle w:val="Hyperlink"/>
            <w:noProof/>
          </w:rPr>
          <w:t>D.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Hipotesis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_Toc39455521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22" w:history="1">
        <w:r w:rsidR="00191D78" w:rsidRPr="004A33FC">
          <w:rPr>
            <w:rStyle w:val="Hyperlink"/>
            <w:noProof/>
          </w:rPr>
          <w:t>BAB III METODE PENELITIAN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_Toc39455522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3" w:history="1">
        <w:r w:rsidR="00191D78" w:rsidRPr="004A33FC">
          <w:rPr>
            <w:rStyle w:val="Hyperlink"/>
            <w:noProof/>
          </w:rPr>
          <w:t>A.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Jenis dan Pendekatan Penelitian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_Toc39455523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4" w:history="1">
        <w:r w:rsidR="00191D78" w:rsidRPr="004A33FC">
          <w:rPr>
            <w:rStyle w:val="Hyperlink"/>
            <w:noProof/>
          </w:rPr>
          <w:t>B.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Definisi Operasional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_Toc39455524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5" w:history="1">
        <w:r w:rsidR="00191D78" w:rsidRPr="004A33FC">
          <w:rPr>
            <w:rStyle w:val="Hyperlink"/>
            <w:noProof/>
          </w:rPr>
          <w:t>C.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Populasi dan Sampel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_Toc39455525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6" w:history="1">
        <w:r w:rsidR="00191D78" w:rsidRPr="004A33FC">
          <w:rPr>
            <w:rStyle w:val="Hyperlink"/>
            <w:noProof/>
          </w:rPr>
          <w:t>D.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Jenis dan Sumber Data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_Toc39455526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7" w:history="1">
        <w:r w:rsidR="00191D78" w:rsidRPr="004A33FC">
          <w:rPr>
            <w:rStyle w:val="Hyperlink"/>
            <w:noProof/>
          </w:rPr>
          <w:t>E.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Teknik Pengumpulan Data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_Toc39455527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8" w:history="1">
        <w:r w:rsidR="00191D78" w:rsidRPr="004A33FC">
          <w:rPr>
            <w:rStyle w:val="Hyperlink"/>
            <w:noProof/>
          </w:rPr>
          <w:t>F.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Uji Instrumen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_Toc39455528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29" w:history="1">
        <w:r w:rsidR="00191D78" w:rsidRPr="004A33FC">
          <w:rPr>
            <w:rStyle w:val="Hyperlink"/>
            <w:noProof/>
          </w:rPr>
          <w:t>G.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Teknik Analisis Data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_Toc39455529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30" w:history="1">
        <w:r w:rsidR="00191D78" w:rsidRPr="004A33FC">
          <w:rPr>
            <w:rStyle w:val="Hyperlink"/>
            <w:noProof/>
          </w:rPr>
          <w:t>BAB IV HASIL DAN PEMBAHASAN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_Toc39455530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31" w:history="1">
        <w:r w:rsidR="00191D78" w:rsidRPr="004A33FC">
          <w:rPr>
            <w:rStyle w:val="Hyperlink"/>
            <w:noProof/>
          </w:rPr>
          <w:t>A.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Hasil Penelitian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_Toc39455531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32" w:history="1">
        <w:r w:rsidR="00191D78" w:rsidRPr="004A33FC">
          <w:rPr>
            <w:rStyle w:val="Hyperlink"/>
            <w:noProof/>
          </w:rPr>
          <w:t>B.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Pembahasan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_Toc39455532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33" w:history="1">
        <w:r w:rsidR="00191D78" w:rsidRPr="004A33FC">
          <w:rPr>
            <w:rStyle w:val="Hyperlink"/>
            <w:noProof/>
          </w:rPr>
          <w:t>BAB V PENUTUP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_Toc39455533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34" w:history="1">
        <w:r w:rsidR="00191D78" w:rsidRPr="004A33FC">
          <w:rPr>
            <w:rStyle w:val="Hyperlink"/>
            <w:noProof/>
          </w:rPr>
          <w:t>A.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Simpulan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_Toc39455534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2"/>
        <w:rPr>
          <w:rFonts w:asciiTheme="minorHAnsi" w:eastAsiaTheme="minorEastAsia" w:hAnsiTheme="minorHAnsi" w:cstheme="minorBidi"/>
          <w:bCs w:val="0"/>
          <w:noProof/>
          <w:szCs w:val="24"/>
          <w:lang w:val="en-ID"/>
        </w:rPr>
      </w:pPr>
      <w:hyperlink w:anchor="_Toc39455535" w:history="1">
        <w:r w:rsidR="00191D78" w:rsidRPr="004A33FC">
          <w:rPr>
            <w:rStyle w:val="Hyperlink"/>
            <w:noProof/>
          </w:rPr>
          <w:t>B.</w:t>
        </w:r>
        <w:r w:rsidR="00191D78">
          <w:rPr>
            <w:rFonts w:asciiTheme="minorHAnsi" w:eastAsiaTheme="minorEastAsia" w:hAnsiTheme="minorHAnsi" w:cstheme="minorBidi"/>
            <w:bCs w:val="0"/>
            <w:noProof/>
            <w:szCs w:val="24"/>
            <w:lang w:val="en-ID"/>
          </w:rPr>
          <w:tab/>
        </w:r>
        <w:r w:rsidR="00191D78" w:rsidRPr="004A33FC">
          <w:rPr>
            <w:rStyle w:val="Hyperlink"/>
            <w:noProof/>
          </w:rPr>
          <w:t>Saran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_Toc39455535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36" w:history="1">
        <w:r w:rsidR="00191D78" w:rsidRPr="004A33FC">
          <w:rPr>
            <w:rStyle w:val="Hyperlink"/>
            <w:noProof/>
          </w:rPr>
          <w:t>DAFTAR PUSTAKA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_Toc39455536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191D78" w:rsidRDefault="006E374B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lang w:val="en-ID"/>
        </w:rPr>
      </w:pPr>
      <w:hyperlink w:anchor="_Toc39455537" w:history="1">
        <w:r w:rsidR="00191D78" w:rsidRPr="004A33FC">
          <w:rPr>
            <w:rStyle w:val="Hyperlink"/>
            <w:noProof/>
          </w:rPr>
          <w:t>LAMPIRAN</w:t>
        </w:r>
        <w:r w:rsidR="00191D78">
          <w:rPr>
            <w:noProof/>
            <w:webHidden/>
          </w:rPr>
          <w:tab/>
        </w:r>
        <w:r w:rsidR="00191D78">
          <w:rPr>
            <w:noProof/>
            <w:webHidden/>
          </w:rPr>
          <w:fldChar w:fldCharType="begin"/>
        </w:r>
        <w:r w:rsidR="00191D78">
          <w:rPr>
            <w:noProof/>
            <w:webHidden/>
          </w:rPr>
          <w:instrText xml:space="preserve"> PAGEREF _Toc39455537 \h </w:instrText>
        </w:r>
        <w:r w:rsidR="00191D78">
          <w:rPr>
            <w:noProof/>
            <w:webHidden/>
          </w:rPr>
        </w:r>
        <w:r w:rsidR="00191D78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191D78">
          <w:rPr>
            <w:noProof/>
            <w:webHidden/>
          </w:rPr>
          <w:fldChar w:fldCharType="end"/>
        </w:r>
      </w:hyperlink>
    </w:p>
    <w:p w:rsidR="008727E0" w:rsidRPr="00CD3A40" w:rsidRDefault="00191D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171881" wp14:editId="5C13E02F">
                <wp:simplePos x="0" y="0"/>
                <wp:positionH relativeFrom="column">
                  <wp:posOffset>466441</wp:posOffset>
                </wp:positionH>
                <wp:positionV relativeFrom="paragraph">
                  <wp:posOffset>240003</wp:posOffset>
                </wp:positionV>
                <wp:extent cx="2402205" cy="775970"/>
                <wp:effectExtent l="0" t="533400" r="10795" b="11430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775970"/>
                        </a:xfrm>
                        <a:prstGeom prst="wedgeRectCallout">
                          <a:avLst>
                            <a:gd name="adj1" fmla="val -13051"/>
                            <a:gd name="adj2" fmla="val -1167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D78" w:rsidRPr="00191D78" w:rsidRDefault="00191D78" w:rsidP="00191D78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otomatis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memperbaharui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klik</w:t>
                            </w:r>
                            <w:proofErr w:type="spellEnd"/>
                            <w:r w:rsidRPr="00CB38C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update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1881" id="Rectangular Callout 9" o:spid="_x0000_s1034" type="#_x0000_t61" style="position:absolute;left:0;text-align:left;margin-left:36.75pt;margin-top:18.9pt;width:189.15pt;height:6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" adj="7981,-14415" fillcolor="#4472c4 [3204]" strokecolor="#1f3763 [1604]" strokeweight="1pt">
                <v:textbox>
                  <w:txbxContent>
                    <w:p w:rsidR="00191D78" w:rsidRPr="00191D78" w:rsidRDefault="00191D78" w:rsidP="00191D78">
                      <w:pPr>
                        <w:spacing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Daftar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otomatis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memperbaharui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klik</w:t>
                      </w:r>
                      <w:proofErr w:type="spellEnd"/>
                      <w:r w:rsidRPr="00CB38C8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kanan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pilih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update field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iCs/>
        </w:rPr>
        <w:fldChar w:fldCharType="end"/>
      </w:r>
    </w:p>
    <w:p w:rsidR="008727E0" w:rsidRPr="00CD3A40" w:rsidRDefault="008727E0"/>
    <w:p w:rsidR="008727E0" w:rsidRPr="00CD3A40" w:rsidRDefault="008727E0">
      <w:r w:rsidRPr="00CD3A40">
        <w:br w:type="page"/>
      </w:r>
    </w:p>
    <w:p w:rsidR="00A90E30" w:rsidRPr="00CD3A40" w:rsidRDefault="008727E0" w:rsidP="008727E0">
      <w:pPr>
        <w:pStyle w:val="Heading1"/>
        <w:rPr>
          <w:lang w:val="id-ID"/>
        </w:rPr>
      </w:pPr>
      <w:bookmarkStart w:id="19" w:name="_Toc39454823"/>
      <w:bookmarkStart w:id="20" w:name="_Toc39455506"/>
      <w:r w:rsidRPr="00CD3A40">
        <w:rPr>
          <w:lang w:val="id-ID"/>
        </w:rPr>
        <w:lastRenderedPageBreak/>
        <w:t>DAFTAR TABEL</w:t>
      </w:r>
      <w:bookmarkEnd w:id="19"/>
      <w:bookmarkEnd w:id="20"/>
    </w:p>
    <w:p w:rsidR="00A90E30" w:rsidRPr="00CD3A40" w:rsidRDefault="00A90E30"/>
    <w:p w:rsidR="00497E4D" w:rsidRPr="00CD3A40" w:rsidRDefault="00497E4D">
      <w:pPr>
        <w:pStyle w:val="TableofFigures"/>
        <w:tabs>
          <w:tab w:val="right" w:leader="dot" w:pos="7921"/>
        </w:tabs>
        <w:rPr>
          <w:noProof/>
        </w:rPr>
      </w:pPr>
      <w:r w:rsidRPr="00CD3A40">
        <w:fldChar w:fldCharType="begin"/>
      </w:r>
      <w:r w:rsidRPr="00CD3A40">
        <w:instrText xml:space="preserve"> TOC \h \z \c "Tabel" </w:instrText>
      </w:r>
      <w:r w:rsidRPr="00CD3A40">
        <w:fldChar w:fldCharType="separate"/>
      </w:r>
      <w:hyperlink w:anchor="_Toc39453112" w:history="1">
        <w:r w:rsidRPr="00CD3A40">
          <w:rPr>
            <w:rStyle w:val="Hyperlink"/>
            <w:noProof/>
          </w:rPr>
          <w:t>Tabel 1. Contoh Tabel</w:t>
        </w:r>
        <w:r w:rsidRPr="00CD3A40">
          <w:rPr>
            <w:noProof/>
            <w:webHidden/>
          </w:rPr>
          <w:tab/>
        </w:r>
        <w:r w:rsidRPr="00CD3A40">
          <w:rPr>
            <w:noProof/>
            <w:webHidden/>
          </w:rPr>
          <w:fldChar w:fldCharType="begin"/>
        </w:r>
        <w:r w:rsidRPr="00CD3A40">
          <w:rPr>
            <w:noProof/>
            <w:webHidden/>
          </w:rPr>
          <w:instrText xml:space="preserve"> PAGEREF _Toc39453112 \h </w:instrText>
        </w:r>
        <w:r w:rsidRPr="00CD3A40">
          <w:rPr>
            <w:noProof/>
            <w:webHidden/>
          </w:rPr>
        </w:r>
        <w:r w:rsidRPr="00CD3A40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Pr="00CD3A40">
          <w:rPr>
            <w:noProof/>
            <w:webHidden/>
          </w:rPr>
          <w:fldChar w:fldCharType="end"/>
        </w:r>
      </w:hyperlink>
    </w:p>
    <w:p w:rsidR="008727E0" w:rsidRPr="00CD3A40" w:rsidRDefault="00CB38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EA304" wp14:editId="35F0A832">
                <wp:simplePos x="0" y="0"/>
                <wp:positionH relativeFrom="column">
                  <wp:posOffset>816637</wp:posOffset>
                </wp:positionH>
                <wp:positionV relativeFrom="paragraph">
                  <wp:posOffset>305057</wp:posOffset>
                </wp:positionV>
                <wp:extent cx="2402205" cy="1344295"/>
                <wp:effectExtent l="0" t="508000" r="10795" b="1460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1344295"/>
                        </a:xfrm>
                        <a:prstGeom prst="wedgeRectCallout">
                          <a:avLst>
                            <a:gd name="adj1" fmla="val -13051"/>
                            <a:gd name="adj2" fmla="val -866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81D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otomatis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memperbaharui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klik</w:t>
                            </w:r>
                            <w:proofErr w:type="spellEnd"/>
                            <w:r w:rsidRPr="00CB38C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update field</w:t>
                            </w:r>
                          </w:p>
                          <w:p w:rsidR="00E8081D" w:rsidRPr="00CB38C8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skripsi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silahkan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caption</w:t>
                            </w:r>
                            <w:r>
                              <w:rPr>
                                <w:lang w:val="en-US"/>
                              </w:rPr>
                              <w:t xml:space="preserve"> (tutorial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banyak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google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E8081D" w:rsidRPr="00CB38C8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A304" id="Rectangular Callout 7" o:spid="_x0000_s1035" type="#_x0000_t61" style="position:absolute;left:0;text-align:left;margin-left:64.3pt;margin-top:24pt;width:189.15pt;height:10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" adj="7981,-7916" fillcolor="#4472c4 [3204]" strokecolor="#1f3763 [1604]" strokeweight="1pt">
                <v:textbox>
                  <w:txbxContent>
                    <w:p w:rsidR="00E8081D" w:rsidRDefault="00E8081D" w:rsidP="00CB38C8">
                      <w:pPr>
                        <w:spacing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Daftar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otomatis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memperbaharui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klik</w:t>
                      </w:r>
                      <w:proofErr w:type="spellEnd"/>
                      <w:r w:rsidRPr="00CB38C8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kanan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pilih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update field</w:t>
                      </w:r>
                    </w:p>
                    <w:p w:rsidR="00E8081D" w:rsidRPr="00CB38C8" w:rsidRDefault="00E8081D" w:rsidP="00CB38C8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teks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skripsi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penambahan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tabel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gambar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lampiran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silahkan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gunakan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caption</w:t>
                      </w:r>
                      <w:r>
                        <w:rPr>
                          <w:lang w:val="en-US"/>
                        </w:rPr>
                        <w:t xml:space="preserve"> (tutorial </w:t>
                      </w:r>
                      <w:proofErr w:type="spellStart"/>
                      <w:r>
                        <w:rPr>
                          <w:lang w:val="en-US"/>
                        </w:rPr>
                        <w:t>banyak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en-US"/>
                        </w:rPr>
                        <w:t>google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:rsidR="00E8081D" w:rsidRPr="00CB38C8" w:rsidRDefault="00E8081D" w:rsidP="00CB38C8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E4D" w:rsidRPr="00CD3A40">
        <w:fldChar w:fldCharType="end"/>
      </w:r>
    </w:p>
    <w:p w:rsidR="008727E0" w:rsidRPr="00CD3A40" w:rsidRDefault="008727E0">
      <w:r w:rsidRPr="00CD3A40">
        <w:br w:type="page"/>
      </w:r>
    </w:p>
    <w:p w:rsidR="008727E0" w:rsidRPr="00CD3A40" w:rsidRDefault="008727E0" w:rsidP="008727E0">
      <w:pPr>
        <w:pStyle w:val="Heading1"/>
        <w:rPr>
          <w:lang w:val="id-ID"/>
        </w:rPr>
      </w:pPr>
      <w:bookmarkStart w:id="21" w:name="_Toc39454824"/>
      <w:bookmarkStart w:id="22" w:name="_Toc39455507"/>
      <w:r w:rsidRPr="00CD3A40">
        <w:rPr>
          <w:lang w:val="id-ID"/>
        </w:rPr>
        <w:lastRenderedPageBreak/>
        <w:t>DAFTAR GAMBAR</w:t>
      </w:r>
      <w:bookmarkEnd w:id="21"/>
      <w:bookmarkEnd w:id="22"/>
    </w:p>
    <w:p w:rsidR="008727E0" w:rsidRPr="00CD3A40" w:rsidRDefault="008727E0"/>
    <w:p w:rsidR="00497E4D" w:rsidRPr="00CD3A40" w:rsidRDefault="00497E4D">
      <w:pPr>
        <w:pStyle w:val="TableofFigures"/>
        <w:tabs>
          <w:tab w:val="right" w:leader="dot" w:pos="7921"/>
        </w:tabs>
        <w:rPr>
          <w:rFonts w:asciiTheme="minorHAnsi" w:eastAsiaTheme="minorEastAsia" w:hAnsiTheme="minorHAnsi" w:cstheme="minorBidi"/>
          <w:noProof/>
        </w:rPr>
      </w:pPr>
      <w:r w:rsidRPr="00CD3A40">
        <w:fldChar w:fldCharType="begin"/>
      </w:r>
      <w:r w:rsidRPr="00CD3A40">
        <w:instrText xml:space="preserve"> TOC \h \z \c "Gambar" </w:instrText>
      </w:r>
      <w:r w:rsidRPr="00CD3A40">
        <w:fldChar w:fldCharType="separate"/>
      </w:r>
      <w:hyperlink w:anchor="_Toc39453126" w:history="1">
        <w:r w:rsidRPr="00CD3A40">
          <w:rPr>
            <w:rStyle w:val="Hyperlink"/>
            <w:noProof/>
          </w:rPr>
          <w:t>Gambar 1. Contoh Gambar</w:t>
        </w:r>
        <w:r w:rsidRPr="00CD3A40">
          <w:rPr>
            <w:noProof/>
            <w:webHidden/>
          </w:rPr>
          <w:tab/>
        </w:r>
        <w:r w:rsidRPr="00CD3A40">
          <w:rPr>
            <w:noProof/>
            <w:webHidden/>
          </w:rPr>
          <w:fldChar w:fldCharType="begin"/>
        </w:r>
        <w:r w:rsidRPr="00CD3A40">
          <w:rPr>
            <w:noProof/>
            <w:webHidden/>
          </w:rPr>
          <w:instrText xml:space="preserve"> PAGEREF _Toc39453126 \h </w:instrText>
        </w:r>
        <w:r w:rsidRPr="00CD3A40">
          <w:rPr>
            <w:noProof/>
            <w:webHidden/>
          </w:rPr>
        </w:r>
        <w:r w:rsidRPr="00CD3A40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Pr="00CD3A40">
          <w:rPr>
            <w:noProof/>
            <w:webHidden/>
          </w:rPr>
          <w:fldChar w:fldCharType="end"/>
        </w:r>
      </w:hyperlink>
    </w:p>
    <w:p w:rsidR="008727E0" w:rsidRPr="00CD3A40" w:rsidRDefault="00CB38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50F9C" wp14:editId="1364A1FA">
                <wp:simplePos x="0" y="0"/>
                <wp:positionH relativeFrom="column">
                  <wp:posOffset>418290</wp:posOffset>
                </wp:positionH>
                <wp:positionV relativeFrom="paragraph">
                  <wp:posOffset>319892</wp:posOffset>
                </wp:positionV>
                <wp:extent cx="2402205" cy="1344295"/>
                <wp:effectExtent l="0" t="508000" r="10795" b="1460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1344295"/>
                        </a:xfrm>
                        <a:prstGeom prst="wedgeRectCallout">
                          <a:avLst>
                            <a:gd name="adj1" fmla="val -13051"/>
                            <a:gd name="adj2" fmla="val -866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81D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otomatis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memperbaharui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klik</w:t>
                            </w:r>
                            <w:proofErr w:type="spellEnd"/>
                            <w:r w:rsidRPr="00CB38C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update field</w:t>
                            </w:r>
                          </w:p>
                          <w:p w:rsidR="00E8081D" w:rsidRPr="00CB38C8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skripsi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silahkan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caption</w:t>
                            </w:r>
                            <w:r>
                              <w:rPr>
                                <w:lang w:val="en-US"/>
                              </w:rPr>
                              <w:t xml:space="preserve"> (tutorial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banyak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google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E8081D" w:rsidRPr="00CB38C8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0F9C" id="Rectangular Callout 14" o:spid="_x0000_s1036" type="#_x0000_t61" style="position:absolute;left:0;text-align:left;margin-left:32.95pt;margin-top:25.2pt;width:189.15pt;height:10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" adj="7981,-7916" fillcolor="#4472c4 [3204]" strokecolor="#1f3763 [1604]" strokeweight="1pt">
                <v:textbox>
                  <w:txbxContent>
                    <w:p w:rsidR="00E8081D" w:rsidRDefault="00E8081D" w:rsidP="00CB38C8">
                      <w:pPr>
                        <w:spacing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Daftar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otomatis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memperbaharui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klik</w:t>
                      </w:r>
                      <w:proofErr w:type="spellEnd"/>
                      <w:r w:rsidRPr="00CB38C8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kanan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pilih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update field</w:t>
                      </w:r>
                    </w:p>
                    <w:p w:rsidR="00E8081D" w:rsidRPr="00CB38C8" w:rsidRDefault="00E8081D" w:rsidP="00CB38C8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teks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skripsi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penambahan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tabel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gambar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lampiran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silahkan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gunakan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caption</w:t>
                      </w:r>
                      <w:r>
                        <w:rPr>
                          <w:lang w:val="en-US"/>
                        </w:rPr>
                        <w:t xml:space="preserve"> (tutorial </w:t>
                      </w:r>
                      <w:proofErr w:type="spellStart"/>
                      <w:r>
                        <w:rPr>
                          <w:lang w:val="en-US"/>
                        </w:rPr>
                        <w:t>banyak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en-US"/>
                        </w:rPr>
                        <w:t>google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:rsidR="00E8081D" w:rsidRPr="00CB38C8" w:rsidRDefault="00E8081D" w:rsidP="00CB38C8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E4D" w:rsidRPr="00CD3A40">
        <w:fldChar w:fldCharType="end"/>
      </w:r>
    </w:p>
    <w:p w:rsidR="008727E0" w:rsidRPr="00CD3A40" w:rsidRDefault="008727E0">
      <w:r w:rsidRPr="00CD3A40">
        <w:br w:type="page"/>
      </w:r>
    </w:p>
    <w:p w:rsidR="008727E0" w:rsidRPr="00CD3A40" w:rsidRDefault="008727E0" w:rsidP="008727E0">
      <w:pPr>
        <w:pStyle w:val="Heading1"/>
        <w:rPr>
          <w:lang w:val="id-ID"/>
        </w:rPr>
      </w:pPr>
      <w:bookmarkStart w:id="23" w:name="_Toc39454825"/>
      <w:bookmarkStart w:id="24" w:name="_Toc39455508"/>
      <w:r w:rsidRPr="00CD3A40">
        <w:rPr>
          <w:lang w:val="id-ID"/>
        </w:rPr>
        <w:lastRenderedPageBreak/>
        <w:t>DAFTAR LAMPIRAN</w:t>
      </w:r>
      <w:bookmarkEnd w:id="23"/>
      <w:bookmarkEnd w:id="24"/>
    </w:p>
    <w:p w:rsidR="008727E0" w:rsidRPr="00CD3A40" w:rsidRDefault="008727E0"/>
    <w:p w:rsidR="00962D5A" w:rsidRPr="00CD3A40" w:rsidRDefault="00962D5A">
      <w:pPr>
        <w:pStyle w:val="TableofFigures"/>
        <w:tabs>
          <w:tab w:val="right" w:leader="dot" w:pos="7921"/>
        </w:tabs>
        <w:rPr>
          <w:rFonts w:asciiTheme="minorHAnsi" w:eastAsiaTheme="minorEastAsia" w:hAnsiTheme="minorHAnsi" w:cstheme="minorBidi"/>
          <w:noProof/>
        </w:rPr>
      </w:pPr>
      <w:r w:rsidRPr="00CD3A40">
        <w:fldChar w:fldCharType="begin"/>
      </w:r>
      <w:r w:rsidRPr="00CD3A40">
        <w:instrText xml:space="preserve"> TOC \h \z \c "Lampiran" </w:instrText>
      </w:r>
      <w:r w:rsidRPr="00CD3A40">
        <w:fldChar w:fldCharType="separate"/>
      </w:r>
      <w:hyperlink w:anchor="_Toc39453511" w:history="1">
        <w:r w:rsidRPr="00CD3A40">
          <w:rPr>
            <w:rStyle w:val="Hyperlink"/>
            <w:noProof/>
          </w:rPr>
          <w:t>Lampiran 1. Data Penelitian</w:t>
        </w:r>
        <w:r w:rsidRPr="00CD3A40">
          <w:rPr>
            <w:noProof/>
            <w:webHidden/>
          </w:rPr>
          <w:tab/>
        </w:r>
        <w:r w:rsidRPr="00CD3A40">
          <w:rPr>
            <w:noProof/>
            <w:webHidden/>
          </w:rPr>
          <w:fldChar w:fldCharType="begin"/>
        </w:r>
        <w:r w:rsidRPr="00CD3A40">
          <w:rPr>
            <w:noProof/>
            <w:webHidden/>
          </w:rPr>
          <w:instrText xml:space="preserve"> PAGEREF _Toc39453511 \h </w:instrText>
        </w:r>
        <w:r w:rsidRPr="00CD3A40">
          <w:rPr>
            <w:noProof/>
            <w:webHidden/>
          </w:rPr>
        </w:r>
        <w:r w:rsidRPr="00CD3A40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Pr="00CD3A40">
          <w:rPr>
            <w:noProof/>
            <w:webHidden/>
          </w:rPr>
          <w:fldChar w:fldCharType="end"/>
        </w:r>
      </w:hyperlink>
    </w:p>
    <w:p w:rsidR="00962D5A" w:rsidRPr="00CD3A40" w:rsidRDefault="006E374B">
      <w:pPr>
        <w:pStyle w:val="TableofFigures"/>
        <w:tabs>
          <w:tab w:val="right" w:leader="dot" w:pos="7921"/>
        </w:tabs>
        <w:rPr>
          <w:rFonts w:asciiTheme="minorHAnsi" w:eastAsiaTheme="minorEastAsia" w:hAnsiTheme="minorHAnsi" w:cstheme="minorBidi"/>
          <w:noProof/>
        </w:rPr>
      </w:pPr>
      <w:hyperlink w:anchor="_Toc39453512" w:history="1">
        <w:r w:rsidR="00962D5A" w:rsidRPr="00CD3A40">
          <w:rPr>
            <w:rStyle w:val="Hyperlink"/>
            <w:noProof/>
          </w:rPr>
          <w:t>Lampiran 2. Daftar Riwayat Hidup</w:t>
        </w:r>
        <w:r w:rsidR="00962D5A" w:rsidRPr="00CD3A40">
          <w:rPr>
            <w:noProof/>
            <w:webHidden/>
          </w:rPr>
          <w:tab/>
        </w:r>
        <w:r w:rsidR="00962D5A" w:rsidRPr="00CD3A40">
          <w:rPr>
            <w:noProof/>
            <w:webHidden/>
          </w:rPr>
          <w:fldChar w:fldCharType="begin"/>
        </w:r>
        <w:r w:rsidR="00962D5A" w:rsidRPr="00CD3A40">
          <w:rPr>
            <w:noProof/>
            <w:webHidden/>
          </w:rPr>
          <w:instrText xml:space="preserve"> PAGEREF _Toc39453512 \h </w:instrText>
        </w:r>
        <w:r w:rsidR="00962D5A" w:rsidRPr="00CD3A40">
          <w:rPr>
            <w:noProof/>
            <w:webHidden/>
          </w:rPr>
        </w:r>
        <w:r w:rsidR="00962D5A" w:rsidRPr="00CD3A40">
          <w:rPr>
            <w:noProof/>
            <w:webHidden/>
          </w:rPr>
          <w:fldChar w:fldCharType="separate"/>
        </w:r>
        <w:r w:rsidR="007357F4">
          <w:rPr>
            <w:noProof/>
            <w:webHidden/>
          </w:rPr>
          <w:t>3</w:t>
        </w:r>
        <w:r w:rsidR="00962D5A" w:rsidRPr="00CD3A40">
          <w:rPr>
            <w:noProof/>
            <w:webHidden/>
          </w:rPr>
          <w:fldChar w:fldCharType="end"/>
        </w:r>
      </w:hyperlink>
    </w:p>
    <w:p w:rsidR="009C4774" w:rsidRPr="00CD3A40" w:rsidRDefault="00CB38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50F9C" wp14:editId="1364A1FA">
                <wp:simplePos x="0" y="0"/>
                <wp:positionH relativeFrom="column">
                  <wp:posOffset>1595336</wp:posOffset>
                </wp:positionH>
                <wp:positionV relativeFrom="paragraph">
                  <wp:posOffset>300436</wp:posOffset>
                </wp:positionV>
                <wp:extent cx="2402205" cy="1344295"/>
                <wp:effectExtent l="0" t="508000" r="10795" b="1460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1344295"/>
                        </a:xfrm>
                        <a:prstGeom prst="wedgeRectCallout">
                          <a:avLst>
                            <a:gd name="adj1" fmla="val -13051"/>
                            <a:gd name="adj2" fmla="val -866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81D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otomatis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memperbaharui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klik</w:t>
                            </w:r>
                            <w:proofErr w:type="spellEnd"/>
                            <w:r w:rsidRPr="00CB38C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38C8">
                              <w:rPr>
                                <w:b/>
                                <w:lang w:val="en-US"/>
                              </w:rPr>
                              <w:t>kanan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update field</w:t>
                            </w:r>
                          </w:p>
                          <w:p w:rsidR="00E8081D" w:rsidRPr="00CB38C8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skripsi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silahkan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gunakan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B38C8">
                              <w:rPr>
                                <w:b/>
                                <w:lang w:val="en-US"/>
                              </w:rPr>
                              <w:t>caption</w:t>
                            </w:r>
                            <w:r>
                              <w:rPr>
                                <w:lang w:val="en-US"/>
                              </w:rPr>
                              <w:t xml:space="preserve"> (tutorial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banyak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google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E8081D" w:rsidRPr="00CB38C8" w:rsidRDefault="00E8081D" w:rsidP="00CB38C8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0F9C" id="Rectangular Callout 15" o:spid="_x0000_s1037" type="#_x0000_t61" style="position:absolute;left:0;text-align:left;margin-left:125.6pt;margin-top:23.65pt;width:189.15pt;height:10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" adj="7981,-7916" fillcolor="#4472c4 [3204]" strokecolor="#1f3763 [1604]" strokeweight="1pt">
                <v:textbox>
                  <w:txbxContent>
                    <w:p w:rsidR="00E8081D" w:rsidRDefault="00E8081D" w:rsidP="00CB38C8">
                      <w:pPr>
                        <w:spacing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Daftar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otomatis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memperbaharui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klik</w:t>
                      </w:r>
                      <w:proofErr w:type="spellEnd"/>
                      <w:r w:rsidRPr="00CB38C8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B38C8">
                        <w:rPr>
                          <w:b/>
                          <w:lang w:val="en-US"/>
                        </w:rPr>
                        <w:t>kanan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pilih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update field</w:t>
                      </w:r>
                    </w:p>
                    <w:p w:rsidR="00E8081D" w:rsidRPr="00CB38C8" w:rsidRDefault="00E8081D" w:rsidP="00CB38C8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teks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skripsi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penambahan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tabel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gambar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lampiran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silahkan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gunakan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CB38C8">
                        <w:rPr>
                          <w:b/>
                          <w:lang w:val="en-US"/>
                        </w:rPr>
                        <w:t>caption</w:t>
                      </w:r>
                      <w:r>
                        <w:rPr>
                          <w:lang w:val="en-US"/>
                        </w:rPr>
                        <w:t xml:space="preserve"> (tutorial </w:t>
                      </w:r>
                      <w:proofErr w:type="spellStart"/>
                      <w:r>
                        <w:rPr>
                          <w:lang w:val="en-US"/>
                        </w:rPr>
                        <w:t>banyak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en-US"/>
                        </w:rPr>
                        <w:t>google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:rsidR="00E8081D" w:rsidRPr="00CB38C8" w:rsidRDefault="00E8081D" w:rsidP="00CB38C8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D5A" w:rsidRPr="00CD3A40">
        <w:fldChar w:fldCharType="end"/>
      </w:r>
    </w:p>
    <w:p w:rsidR="00962D5A" w:rsidRPr="00CD3A40" w:rsidRDefault="00962D5A"/>
    <w:p w:rsidR="009C4774" w:rsidRPr="00CD3A40" w:rsidRDefault="009C4774" w:rsidP="009C4774">
      <w:r w:rsidRPr="00CD3A40">
        <w:br w:type="page"/>
      </w:r>
    </w:p>
    <w:p w:rsidR="009C4774" w:rsidRPr="00CD3A40" w:rsidRDefault="009C4774" w:rsidP="009C4774">
      <w:pPr>
        <w:pStyle w:val="Heading1"/>
        <w:rPr>
          <w:lang w:val="id-ID"/>
        </w:rPr>
      </w:pPr>
      <w:bookmarkStart w:id="25" w:name="_Toc39454826"/>
      <w:bookmarkStart w:id="26" w:name="_Toc39455509"/>
      <w:r w:rsidRPr="00CD3A40">
        <w:rPr>
          <w:lang w:val="id-ID"/>
        </w:rPr>
        <w:lastRenderedPageBreak/>
        <w:t>DAFTAR SINGKATAN</w:t>
      </w:r>
      <w:bookmarkEnd w:id="25"/>
      <w:bookmarkEnd w:id="26"/>
    </w:p>
    <w:p w:rsidR="009C4774" w:rsidRPr="00CD3A40" w:rsidRDefault="009C4774"/>
    <w:p w:rsidR="00D82C6B" w:rsidRPr="00CD3A40" w:rsidRDefault="00D82C6B"/>
    <w:p w:rsidR="00EB5E00" w:rsidRPr="00CD3A40" w:rsidRDefault="00EB5E00">
      <w:r w:rsidRPr="00CD3A40">
        <w:br w:type="page"/>
      </w:r>
    </w:p>
    <w:p w:rsidR="00EB5E00" w:rsidRPr="00CD3A40" w:rsidRDefault="00EB5E00">
      <w:pPr>
        <w:sectPr w:rsidR="00EB5E00" w:rsidRPr="00CD3A40" w:rsidSect="00EB5E00">
          <w:footerReference w:type="even" r:id="rId9"/>
          <w:footerReference w:type="default" r:id="rId10"/>
          <w:pgSz w:w="11900" w:h="16840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EB5E00" w:rsidRPr="00CD3A40" w:rsidRDefault="00EB5E00" w:rsidP="00EB5E00">
      <w:pPr>
        <w:pStyle w:val="Heading1"/>
        <w:rPr>
          <w:lang w:val="id-ID"/>
        </w:rPr>
      </w:pPr>
      <w:bookmarkStart w:id="27" w:name="_Toc39454827"/>
      <w:bookmarkStart w:id="28" w:name="_Toc39455510"/>
      <w:r w:rsidRPr="00CD3A40">
        <w:rPr>
          <w:lang w:val="id-ID"/>
        </w:rPr>
        <w:lastRenderedPageBreak/>
        <w:t>BAB I</w:t>
      </w:r>
      <w:r w:rsidRPr="00CD3A40">
        <w:rPr>
          <w:lang w:val="id-ID"/>
        </w:rPr>
        <w:br/>
        <w:t>PENDAHULUAN</w:t>
      </w:r>
      <w:bookmarkEnd w:id="27"/>
      <w:bookmarkEnd w:id="28"/>
    </w:p>
    <w:p w:rsidR="00EB5E00" w:rsidRPr="00CD3A40" w:rsidRDefault="00EB5E00"/>
    <w:p w:rsidR="00EB5E00" w:rsidRPr="00CD3A40" w:rsidRDefault="00EB5E00" w:rsidP="00A90E30">
      <w:pPr>
        <w:pStyle w:val="Heading2"/>
        <w:rPr>
          <w:lang w:val="id-ID"/>
        </w:rPr>
      </w:pPr>
      <w:bookmarkStart w:id="29" w:name="_Toc39454828"/>
      <w:bookmarkStart w:id="30" w:name="_Toc39455511"/>
      <w:r w:rsidRPr="00CD3A40">
        <w:rPr>
          <w:lang w:val="id-ID"/>
        </w:rPr>
        <w:t>Latar Belakang Masalah</w:t>
      </w:r>
      <w:bookmarkEnd w:id="29"/>
      <w:bookmarkEnd w:id="30"/>
    </w:p>
    <w:p w:rsidR="00EB5E0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>
      <w:pPr>
        <w:pStyle w:val="ListParagraph"/>
        <w:rPr>
          <w:lang w:val="id-ID"/>
        </w:rPr>
      </w:pPr>
    </w:p>
    <w:p w:rsidR="00EB5E00" w:rsidRPr="00CD3A40" w:rsidRDefault="00EB5E00" w:rsidP="00A90E30">
      <w:pPr>
        <w:pStyle w:val="Heading2"/>
        <w:rPr>
          <w:lang w:val="id-ID"/>
        </w:rPr>
      </w:pPr>
      <w:bookmarkStart w:id="31" w:name="_Toc39454829"/>
      <w:bookmarkStart w:id="32" w:name="_Toc39455512"/>
      <w:r w:rsidRPr="00CD3A40">
        <w:rPr>
          <w:lang w:val="id-ID"/>
        </w:rPr>
        <w:t>Batasan Masalah</w:t>
      </w:r>
      <w:bookmarkEnd w:id="31"/>
      <w:bookmarkEnd w:id="32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>
      <w:pPr>
        <w:pStyle w:val="ListParagraph"/>
        <w:rPr>
          <w:lang w:val="id-ID"/>
        </w:rPr>
      </w:pPr>
    </w:p>
    <w:p w:rsidR="00EB5E00" w:rsidRPr="00CD3A40" w:rsidRDefault="00EB5E00" w:rsidP="00A90E30">
      <w:pPr>
        <w:pStyle w:val="Heading2"/>
        <w:rPr>
          <w:lang w:val="id-ID"/>
        </w:rPr>
      </w:pPr>
      <w:bookmarkStart w:id="33" w:name="_Toc39454830"/>
      <w:bookmarkStart w:id="34" w:name="_Toc39455513"/>
      <w:r w:rsidRPr="00CD3A40">
        <w:rPr>
          <w:lang w:val="id-ID"/>
        </w:rPr>
        <w:t>Rumusan Masalah</w:t>
      </w:r>
      <w:bookmarkEnd w:id="33"/>
      <w:bookmarkEnd w:id="34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>
      <w:pPr>
        <w:pStyle w:val="ListParagraph"/>
        <w:rPr>
          <w:lang w:val="id-ID"/>
        </w:rPr>
      </w:pPr>
    </w:p>
    <w:p w:rsidR="00EB5E00" w:rsidRPr="00CD3A40" w:rsidRDefault="00EB5E00" w:rsidP="00A90E30">
      <w:pPr>
        <w:pStyle w:val="Heading2"/>
        <w:rPr>
          <w:lang w:val="id-ID"/>
        </w:rPr>
      </w:pPr>
      <w:bookmarkStart w:id="35" w:name="_Toc39454831"/>
      <w:bookmarkStart w:id="36" w:name="_Toc39455514"/>
      <w:r w:rsidRPr="00CD3A40">
        <w:rPr>
          <w:lang w:val="id-ID"/>
        </w:rPr>
        <w:t>Tujuan dan Kegunaan Penelitian</w:t>
      </w:r>
      <w:bookmarkEnd w:id="35"/>
      <w:bookmarkEnd w:id="36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EB5E00" w:rsidRPr="00CD3A40" w:rsidRDefault="00EB5E00"/>
    <w:p w:rsidR="00A90E30" w:rsidRPr="00CD3A40" w:rsidRDefault="00A90E30"/>
    <w:p w:rsidR="00A90E30" w:rsidRPr="00CD3A40" w:rsidRDefault="00A90E30"/>
    <w:p w:rsidR="00EB5E00" w:rsidRPr="00CD3A40" w:rsidRDefault="00EB5E00">
      <w:r w:rsidRPr="00CD3A40">
        <w:br w:type="page"/>
      </w:r>
    </w:p>
    <w:p w:rsidR="00EB5E00" w:rsidRPr="00CD3A40" w:rsidRDefault="00A90E30" w:rsidP="00A90E30">
      <w:pPr>
        <w:pStyle w:val="Heading1"/>
        <w:rPr>
          <w:lang w:val="id-ID"/>
        </w:rPr>
      </w:pPr>
      <w:bookmarkStart w:id="37" w:name="_Toc39454832"/>
      <w:bookmarkStart w:id="38" w:name="_Toc39455515"/>
      <w:r w:rsidRPr="00CD3A40">
        <w:rPr>
          <w:lang w:val="id-ID"/>
        </w:rPr>
        <w:lastRenderedPageBreak/>
        <w:t>BAB II</w:t>
      </w:r>
      <w:r w:rsidRPr="00CD3A40">
        <w:rPr>
          <w:lang w:val="id-ID"/>
        </w:rPr>
        <w:br/>
        <w:t>KAJIAN PUSTAKA</w:t>
      </w:r>
      <w:bookmarkEnd w:id="37"/>
      <w:bookmarkEnd w:id="38"/>
    </w:p>
    <w:p w:rsidR="00A90E30" w:rsidRPr="00CD3A40" w:rsidRDefault="00A90E30"/>
    <w:p w:rsidR="00A90E30" w:rsidRPr="00CD3A40" w:rsidRDefault="00A90E30" w:rsidP="00A90E30">
      <w:pPr>
        <w:pStyle w:val="Heading2"/>
        <w:numPr>
          <w:ilvl w:val="0"/>
          <w:numId w:val="2"/>
        </w:numPr>
        <w:ind w:left="284" w:hanging="284"/>
        <w:rPr>
          <w:lang w:val="id-ID"/>
        </w:rPr>
      </w:pPr>
      <w:bookmarkStart w:id="39" w:name="_Toc39454833"/>
      <w:bookmarkStart w:id="40" w:name="_Toc39455516"/>
      <w:r w:rsidRPr="00CD3A40">
        <w:rPr>
          <w:lang w:val="id-ID"/>
        </w:rPr>
        <w:t>Kajian Teori</w:t>
      </w:r>
      <w:bookmarkEnd w:id="39"/>
      <w:bookmarkEnd w:id="40"/>
      <w:r w:rsidRPr="00CD3A40">
        <w:rPr>
          <w:lang w:val="id-ID"/>
        </w:rPr>
        <w:t xml:space="preserve"> </w:t>
      </w:r>
    </w:p>
    <w:p w:rsidR="00485A58" w:rsidRDefault="00A90E30" w:rsidP="00532D5E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44B7" w:rsidRPr="00A944B7" w:rsidRDefault="00A944B7" w:rsidP="00A944B7">
      <w:pPr>
        <w:pStyle w:val="Heading3"/>
      </w:pPr>
      <w:bookmarkStart w:id="41" w:name="_Toc39454834"/>
      <w:bookmarkStart w:id="42" w:name="_Toc39455517"/>
      <w:proofErr w:type="spellStart"/>
      <w:r w:rsidRPr="00A944B7">
        <w:t>Teori</w:t>
      </w:r>
      <w:proofErr w:type="spellEnd"/>
      <w:r w:rsidRPr="00A944B7">
        <w:t xml:space="preserve"> 1</w:t>
      </w:r>
      <w:bookmarkEnd w:id="41"/>
      <w:bookmarkEnd w:id="42"/>
    </w:p>
    <w:p w:rsidR="00A944B7" w:rsidRDefault="008016AD" w:rsidP="008016AD">
      <w:pPr>
        <w:pStyle w:val="ListParagraph"/>
        <w:ind w:left="567" w:firstLine="851"/>
      </w:pPr>
      <w:r>
        <w:t xml:space="preserve">Paragraph level 2 yang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baris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Heading 3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menjorok</w:t>
      </w:r>
      <w:proofErr w:type="spellEnd"/>
      <w:r>
        <w:t xml:space="preserve"> 6 </w:t>
      </w:r>
      <w:proofErr w:type="spellStart"/>
      <w:r>
        <w:t>ketukan</w:t>
      </w:r>
      <w:proofErr w:type="spellEnd"/>
      <w:r>
        <w:t>.</w:t>
      </w:r>
    </w:p>
    <w:p w:rsidR="00A90E30" w:rsidRDefault="00A944B7" w:rsidP="008016AD">
      <w:pPr>
        <w:pStyle w:val="Heading3"/>
      </w:pPr>
      <w:bookmarkStart w:id="43" w:name="_Toc39454835"/>
      <w:bookmarkStart w:id="44" w:name="_Toc39455518"/>
      <w:proofErr w:type="spellStart"/>
      <w:r>
        <w:t>Teori</w:t>
      </w:r>
      <w:proofErr w:type="spellEnd"/>
      <w:r>
        <w:t xml:space="preserve"> 2</w:t>
      </w:r>
      <w:bookmarkEnd w:id="43"/>
      <w:bookmarkEnd w:id="44"/>
    </w:p>
    <w:p w:rsidR="008016AD" w:rsidRPr="00A944B7" w:rsidRDefault="008016AD" w:rsidP="00A90E30">
      <w:pPr>
        <w:rPr>
          <w:lang w:val="en-US"/>
        </w:rPr>
      </w:pPr>
    </w:p>
    <w:p w:rsidR="00A90E30" w:rsidRPr="00CD3A40" w:rsidRDefault="00A90E30" w:rsidP="00A90E30">
      <w:pPr>
        <w:pStyle w:val="Heading2"/>
        <w:rPr>
          <w:lang w:val="id-ID"/>
        </w:rPr>
      </w:pPr>
      <w:bookmarkStart w:id="45" w:name="_Toc39454836"/>
      <w:bookmarkStart w:id="46" w:name="_Toc39455519"/>
      <w:r w:rsidRPr="00CD3A40">
        <w:rPr>
          <w:lang w:val="id-ID"/>
        </w:rPr>
        <w:t>Penelitian Terdahulu</w:t>
      </w:r>
      <w:bookmarkEnd w:id="45"/>
      <w:bookmarkEnd w:id="46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47" w:name="_Toc39454837"/>
      <w:bookmarkStart w:id="48" w:name="_Toc39455520"/>
      <w:r w:rsidRPr="00CD3A40">
        <w:rPr>
          <w:lang w:val="id-ID"/>
        </w:rPr>
        <w:t>Kerangka Berpikir</w:t>
      </w:r>
      <w:bookmarkEnd w:id="47"/>
      <w:bookmarkEnd w:id="48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49" w:name="_Toc39454838"/>
      <w:bookmarkStart w:id="50" w:name="_Toc39455521"/>
      <w:r w:rsidRPr="00CD3A40">
        <w:rPr>
          <w:lang w:val="id-ID"/>
        </w:rPr>
        <w:t>Hipotesis</w:t>
      </w:r>
      <w:bookmarkEnd w:id="49"/>
      <w:bookmarkEnd w:id="50"/>
    </w:p>
    <w:p w:rsidR="004C3569" w:rsidRDefault="00A90E30" w:rsidP="00044D5E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klik list paragraph.</w:t>
      </w:r>
    </w:p>
    <w:p w:rsidR="00044D5E" w:rsidRPr="00044D5E" w:rsidRDefault="00044D5E" w:rsidP="00044D5E">
      <w:pPr>
        <w:pStyle w:val="ListParagraph"/>
        <w:rPr>
          <w:lang w:val="id-ID"/>
        </w:rPr>
      </w:pPr>
    </w:p>
    <w:p w:rsidR="004C3569" w:rsidRPr="00CD3A40" w:rsidRDefault="004C3569" w:rsidP="00A90E30">
      <w:pPr>
        <w:pStyle w:val="ListParagraph"/>
        <w:rPr>
          <w:lang w:val="id-ID"/>
        </w:rPr>
      </w:pPr>
    </w:p>
    <w:p w:rsidR="00532D5E" w:rsidRPr="00CD3A40" w:rsidRDefault="00532D5E" w:rsidP="00A90E30">
      <w:pPr>
        <w:pStyle w:val="ListParagraph"/>
        <w:rPr>
          <w:lang w:val="id-ID"/>
        </w:rPr>
      </w:pPr>
      <w:r w:rsidRPr="00CD3A40">
        <w:rPr>
          <w:lang w:val="id-ID"/>
        </w:rPr>
        <w:t>Contoh penyajian tabel:</w:t>
      </w:r>
    </w:p>
    <w:p w:rsidR="00532D5E" w:rsidRPr="00CD3A40" w:rsidRDefault="004C3569" w:rsidP="004C3569">
      <w:pPr>
        <w:pStyle w:val="Caption"/>
      </w:pPr>
      <w:bookmarkStart w:id="51" w:name="_Toc39453112"/>
      <w:r w:rsidRPr="00CD3A40">
        <w:t xml:space="preserve">Tabel </w:t>
      </w:r>
      <w:r w:rsidR="00E8081D">
        <w:rPr>
          <w:noProof/>
        </w:rPr>
        <w:fldChar w:fldCharType="begin"/>
      </w:r>
      <w:r w:rsidR="00E8081D">
        <w:rPr>
          <w:noProof/>
        </w:rPr>
        <w:instrText xml:space="preserve"> SEQ Tabel \* ARABIC </w:instrText>
      </w:r>
      <w:r w:rsidR="00E8081D">
        <w:rPr>
          <w:noProof/>
        </w:rPr>
        <w:fldChar w:fldCharType="separate"/>
      </w:r>
      <w:r w:rsidR="007357F4">
        <w:rPr>
          <w:noProof/>
        </w:rPr>
        <w:t>1</w:t>
      </w:r>
      <w:r w:rsidR="00E8081D">
        <w:rPr>
          <w:noProof/>
        </w:rPr>
        <w:fldChar w:fldCharType="end"/>
      </w:r>
      <w:r w:rsidRPr="00CD3A40">
        <w:t>. Contoh Tabel</w:t>
      </w:r>
      <w:bookmarkEnd w:id="5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5"/>
      </w:tblGrid>
      <w:tr w:rsidR="00532D5E" w:rsidRPr="00CD3A40" w:rsidTr="004C3569">
        <w:trPr>
          <w:jc w:val="center"/>
        </w:trPr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5" w:type="dxa"/>
          </w:tcPr>
          <w:p w:rsidR="00532D5E" w:rsidRPr="00CD3A40" w:rsidRDefault="00532D5E" w:rsidP="00E8081D"/>
        </w:tc>
      </w:tr>
      <w:tr w:rsidR="00532D5E" w:rsidRPr="00CD3A40" w:rsidTr="004C3569">
        <w:trPr>
          <w:jc w:val="center"/>
        </w:trPr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5" w:type="dxa"/>
          </w:tcPr>
          <w:p w:rsidR="00532D5E" w:rsidRPr="00CD3A40" w:rsidRDefault="00532D5E" w:rsidP="00E8081D"/>
        </w:tc>
      </w:tr>
      <w:tr w:rsidR="00532D5E" w:rsidRPr="00CD3A40" w:rsidTr="004C3569">
        <w:trPr>
          <w:jc w:val="center"/>
        </w:trPr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5" w:type="dxa"/>
          </w:tcPr>
          <w:p w:rsidR="00532D5E" w:rsidRPr="00CD3A40" w:rsidRDefault="00532D5E" w:rsidP="00E8081D"/>
        </w:tc>
      </w:tr>
      <w:tr w:rsidR="00532D5E" w:rsidRPr="00CD3A40" w:rsidTr="004C3569">
        <w:trPr>
          <w:jc w:val="center"/>
        </w:trPr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5" w:type="dxa"/>
          </w:tcPr>
          <w:p w:rsidR="00532D5E" w:rsidRPr="00CD3A40" w:rsidRDefault="00532D5E" w:rsidP="00E8081D"/>
        </w:tc>
      </w:tr>
      <w:tr w:rsidR="00532D5E" w:rsidRPr="00CD3A40" w:rsidTr="004C3569">
        <w:trPr>
          <w:jc w:val="center"/>
        </w:trPr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5" w:type="dxa"/>
          </w:tcPr>
          <w:p w:rsidR="00532D5E" w:rsidRPr="00CD3A40" w:rsidRDefault="00532D5E" w:rsidP="00E8081D"/>
        </w:tc>
      </w:tr>
      <w:tr w:rsidR="00532D5E" w:rsidRPr="00CD3A40" w:rsidTr="004C3569">
        <w:trPr>
          <w:jc w:val="center"/>
        </w:trPr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4" w:type="dxa"/>
          </w:tcPr>
          <w:p w:rsidR="00532D5E" w:rsidRPr="00CD3A40" w:rsidRDefault="00532D5E" w:rsidP="00E8081D"/>
        </w:tc>
        <w:tc>
          <w:tcPr>
            <w:tcW w:w="1585" w:type="dxa"/>
          </w:tcPr>
          <w:p w:rsidR="00532D5E" w:rsidRPr="00CD3A40" w:rsidRDefault="00532D5E" w:rsidP="00E8081D"/>
        </w:tc>
      </w:tr>
    </w:tbl>
    <w:p w:rsidR="00532D5E" w:rsidRPr="00CD3A40" w:rsidRDefault="00532D5E" w:rsidP="004C3569"/>
    <w:p w:rsidR="004C3569" w:rsidRPr="00CD3A40" w:rsidRDefault="004C3569" w:rsidP="004C3569">
      <w:pPr>
        <w:pStyle w:val="ListParagraph"/>
        <w:rPr>
          <w:lang w:val="id-ID"/>
        </w:rPr>
      </w:pPr>
      <w:r w:rsidRPr="00CD3A40">
        <w:rPr>
          <w:lang w:val="id-ID"/>
        </w:rPr>
        <w:t>Contoh penyajian Gambar:</w:t>
      </w:r>
    </w:p>
    <w:p w:rsidR="00A90E30" w:rsidRPr="00CD3A40" w:rsidRDefault="000E0BDA" w:rsidP="004C3569">
      <w:r w:rsidRPr="00CD3A40">
        <w:rPr>
          <w:noProof/>
          <w:lang w:val="en-US"/>
        </w:rPr>
        <w:drawing>
          <wp:inline distT="0" distB="0" distL="0" distR="0">
            <wp:extent cx="5036185" cy="2937510"/>
            <wp:effectExtent l="0" t="0" r="18415" b="88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0E30" w:rsidRPr="00CD3A40" w:rsidRDefault="000E0BDA" w:rsidP="000E0BDA">
      <w:pPr>
        <w:pStyle w:val="Caption"/>
      </w:pPr>
      <w:bookmarkStart w:id="52" w:name="_Toc39453126"/>
      <w:r w:rsidRPr="00CD3A40">
        <w:t xml:space="preserve">Gambar </w:t>
      </w:r>
      <w:r w:rsidR="00E8081D">
        <w:rPr>
          <w:noProof/>
        </w:rPr>
        <w:fldChar w:fldCharType="begin"/>
      </w:r>
      <w:r w:rsidR="00E8081D">
        <w:rPr>
          <w:noProof/>
        </w:rPr>
        <w:instrText xml:space="preserve"> SEQ Gambar \* ARABIC </w:instrText>
      </w:r>
      <w:r w:rsidR="00E8081D">
        <w:rPr>
          <w:noProof/>
        </w:rPr>
        <w:fldChar w:fldCharType="separate"/>
      </w:r>
      <w:r w:rsidR="007357F4">
        <w:rPr>
          <w:noProof/>
        </w:rPr>
        <w:t>1</w:t>
      </w:r>
      <w:r w:rsidR="00E8081D">
        <w:rPr>
          <w:noProof/>
        </w:rPr>
        <w:fldChar w:fldCharType="end"/>
      </w:r>
      <w:r w:rsidRPr="00CD3A40">
        <w:t>. Contoh Gambar</w:t>
      </w:r>
      <w:bookmarkEnd w:id="52"/>
    </w:p>
    <w:p w:rsidR="00A90E30" w:rsidRPr="00CD3A40" w:rsidRDefault="00A90E30" w:rsidP="00A90E30">
      <w:pPr>
        <w:pStyle w:val="ListParagraph"/>
        <w:rPr>
          <w:lang w:val="id-ID"/>
        </w:rPr>
      </w:pPr>
    </w:p>
    <w:p w:rsidR="00A90E30" w:rsidRPr="00CD3A40" w:rsidRDefault="00A90E30" w:rsidP="00A90E30">
      <w:pPr>
        <w:pStyle w:val="ListParagraph"/>
        <w:rPr>
          <w:lang w:val="id-ID"/>
        </w:rPr>
      </w:pPr>
    </w:p>
    <w:p w:rsidR="00EB5E00" w:rsidRPr="00CD3A40" w:rsidRDefault="00EB5E00">
      <w:r w:rsidRPr="00CD3A40">
        <w:br w:type="page"/>
      </w:r>
    </w:p>
    <w:p w:rsidR="00EB5E00" w:rsidRPr="00CD3A40" w:rsidRDefault="00A90E30" w:rsidP="00A90E30">
      <w:pPr>
        <w:pStyle w:val="Heading1"/>
        <w:rPr>
          <w:lang w:val="id-ID"/>
        </w:rPr>
      </w:pPr>
      <w:bookmarkStart w:id="53" w:name="_Toc39454839"/>
      <w:bookmarkStart w:id="54" w:name="_Toc39455522"/>
      <w:r w:rsidRPr="00CD3A40">
        <w:rPr>
          <w:lang w:val="id-ID"/>
        </w:rPr>
        <w:lastRenderedPageBreak/>
        <w:t>BAB III</w:t>
      </w:r>
      <w:r w:rsidRPr="00CD3A40">
        <w:rPr>
          <w:lang w:val="id-ID"/>
        </w:rPr>
        <w:br/>
        <w:t>METODE PENELITIAN</w:t>
      </w:r>
      <w:bookmarkEnd w:id="53"/>
      <w:bookmarkEnd w:id="54"/>
    </w:p>
    <w:p w:rsidR="00A90E30" w:rsidRPr="00CD3A40" w:rsidRDefault="00A90E30"/>
    <w:p w:rsidR="00A90E30" w:rsidRPr="00CD3A40" w:rsidRDefault="00A90E30" w:rsidP="00A90E30">
      <w:pPr>
        <w:pStyle w:val="Heading2"/>
        <w:numPr>
          <w:ilvl w:val="0"/>
          <w:numId w:val="3"/>
        </w:numPr>
        <w:ind w:left="284" w:hanging="284"/>
        <w:rPr>
          <w:lang w:val="id-ID"/>
        </w:rPr>
      </w:pPr>
      <w:bookmarkStart w:id="55" w:name="_Toc39454840"/>
      <w:bookmarkStart w:id="56" w:name="_Toc39455523"/>
      <w:r w:rsidRPr="00CD3A40">
        <w:rPr>
          <w:lang w:val="id-ID"/>
        </w:rPr>
        <w:t>Jenis dan Pendekatan Penelitian</w:t>
      </w:r>
      <w:bookmarkEnd w:id="55"/>
      <w:bookmarkEnd w:id="56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 xml:space="preserve">Isi sesuai dengan konten pada masing-masing sub judul di setiap bab. Agar format di setiap </w:t>
      </w:r>
      <w:r w:rsidR="0067629D" w:rsidRPr="00CD3A40">
        <w:rPr>
          <w:lang w:val="id-ID"/>
        </w:rPr>
        <w:t>paragraf</w:t>
      </w:r>
      <w:r w:rsidRPr="00CD3A40">
        <w:rPr>
          <w:lang w:val="id-ID"/>
        </w:rPr>
        <w:t xml:space="preserve">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57" w:name="_Toc39454841"/>
      <w:bookmarkStart w:id="58" w:name="_Toc39455524"/>
      <w:r w:rsidRPr="00CD3A40">
        <w:rPr>
          <w:lang w:val="id-ID"/>
        </w:rPr>
        <w:t>Definisi Operasional</w:t>
      </w:r>
      <w:bookmarkEnd w:id="57"/>
      <w:bookmarkEnd w:id="58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59" w:name="_Toc39454842"/>
      <w:bookmarkStart w:id="60" w:name="_Toc39455525"/>
      <w:r w:rsidRPr="00CD3A40">
        <w:rPr>
          <w:lang w:val="id-ID"/>
        </w:rPr>
        <w:t>Populasi dan Sampel</w:t>
      </w:r>
      <w:bookmarkEnd w:id="59"/>
      <w:bookmarkEnd w:id="60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61" w:name="_Toc39454843"/>
      <w:bookmarkStart w:id="62" w:name="_Toc39455526"/>
      <w:r w:rsidRPr="00CD3A40">
        <w:rPr>
          <w:lang w:val="id-ID"/>
        </w:rPr>
        <w:t>Jenis dan Sumber Data</w:t>
      </w:r>
      <w:bookmarkEnd w:id="61"/>
      <w:bookmarkEnd w:id="62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63" w:name="_Toc39454844"/>
      <w:bookmarkStart w:id="64" w:name="_Toc39455527"/>
      <w:r w:rsidRPr="00CD3A40">
        <w:rPr>
          <w:lang w:val="id-ID"/>
        </w:rPr>
        <w:t>Teknik Pengumpulan Data</w:t>
      </w:r>
      <w:bookmarkEnd w:id="63"/>
      <w:bookmarkEnd w:id="64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65" w:name="_Toc39454845"/>
      <w:bookmarkStart w:id="66" w:name="_Toc39455528"/>
      <w:r w:rsidRPr="00CD3A40">
        <w:rPr>
          <w:lang w:val="id-ID"/>
        </w:rPr>
        <w:t>Uji Instrumen</w:t>
      </w:r>
      <w:bookmarkEnd w:id="65"/>
      <w:bookmarkEnd w:id="66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67" w:name="_Toc39454846"/>
      <w:bookmarkStart w:id="68" w:name="_Toc39455529"/>
      <w:r w:rsidRPr="00CD3A40">
        <w:rPr>
          <w:lang w:val="id-ID"/>
        </w:rPr>
        <w:t>Teknik Analisis Data</w:t>
      </w:r>
      <w:bookmarkEnd w:id="67"/>
      <w:bookmarkEnd w:id="68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/>
    <w:p w:rsidR="00A90E30" w:rsidRPr="00CD3A40" w:rsidRDefault="00A90E30"/>
    <w:p w:rsidR="00EB5E00" w:rsidRPr="00CD3A40" w:rsidRDefault="00EB5E00">
      <w:r w:rsidRPr="00CD3A40">
        <w:br w:type="page"/>
      </w:r>
    </w:p>
    <w:p w:rsidR="00EB5E00" w:rsidRPr="00CD3A40" w:rsidRDefault="00A90E30" w:rsidP="00A90E30">
      <w:pPr>
        <w:pStyle w:val="Heading1"/>
        <w:rPr>
          <w:lang w:val="id-ID"/>
        </w:rPr>
      </w:pPr>
      <w:bookmarkStart w:id="69" w:name="_Toc39454847"/>
      <w:bookmarkStart w:id="70" w:name="_Toc39455530"/>
      <w:r w:rsidRPr="00CD3A40">
        <w:rPr>
          <w:lang w:val="id-ID"/>
        </w:rPr>
        <w:lastRenderedPageBreak/>
        <w:t>BAB IV</w:t>
      </w:r>
      <w:r w:rsidRPr="00CD3A40">
        <w:rPr>
          <w:lang w:val="id-ID"/>
        </w:rPr>
        <w:br/>
        <w:t>HASIL DAN PEMBAHASAN</w:t>
      </w:r>
      <w:bookmarkEnd w:id="69"/>
      <w:bookmarkEnd w:id="70"/>
    </w:p>
    <w:p w:rsidR="00A90E30" w:rsidRPr="00CD3A40" w:rsidRDefault="00A90E30"/>
    <w:p w:rsidR="00A90E30" w:rsidRPr="00CD3A40" w:rsidRDefault="00A90E30" w:rsidP="00A90E30">
      <w:pPr>
        <w:pStyle w:val="Heading2"/>
        <w:numPr>
          <w:ilvl w:val="0"/>
          <w:numId w:val="4"/>
        </w:numPr>
        <w:ind w:left="284" w:hanging="284"/>
        <w:rPr>
          <w:lang w:val="id-ID"/>
        </w:rPr>
      </w:pPr>
      <w:bookmarkStart w:id="71" w:name="_Toc39454848"/>
      <w:bookmarkStart w:id="72" w:name="_Toc39455531"/>
      <w:r w:rsidRPr="00CD3A40">
        <w:rPr>
          <w:lang w:val="id-ID"/>
        </w:rPr>
        <w:t>Hasil Penelitian</w:t>
      </w:r>
      <w:bookmarkEnd w:id="71"/>
      <w:bookmarkEnd w:id="72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73" w:name="_Toc39454849"/>
      <w:bookmarkStart w:id="74" w:name="_Toc39455532"/>
      <w:r w:rsidRPr="00CD3A40">
        <w:rPr>
          <w:lang w:val="id-ID"/>
        </w:rPr>
        <w:t>Pembahasan</w:t>
      </w:r>
      <w:bookmarkEnd w:id="73"/>
      <w:bookmarkEnd w:id="74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/>
    <w:p w:rsidR="00A90E30" w:rsidRPr="00CD3A40" w:rsidRDefault="00A90E30">
      <w:r w:rsidRPr="00CD3A40">
        <w:br w:type="page"/>
      </w:r>
    </w:p>
    <w:p w:rsidR="00A90E30" w:rsidRPr="00CD3A40" w:rsidRDefault="00A90E30" w:rsidP="00A90E30">
      <w:pPr>
        <w:pStyle w:val="Heading1"/>
        <w:rPr>
          <w:lang w:val="id-ID"/>
        </w:rPr>
      </w:pPr>
      <w:bookmarkStart w:id="75" w:name="_Toc39454850"/>
      <w:bookmarkStart w:id="76" w:name="_Toc39455533"/>
      <w:r w:rsidRPr="00CD3A40">
        <w:rPr>
          <w:lang w:val="id-ID"/>
        </w:rPr>
        <w:lastRenderedPageBreak/>
        <w:t>BAB V</w:t>
      </w:r>
      <w:r w:rsidRPr="00CD3A40">
        <w:rPr>
          <w:lang w:val="id-ID"/>
        </w:rPr>
        <w:br/>
        <w:t>PENUTUP</w:t>
      </w:r>
      <w:bookmarkEnd w:id="75"/>
      <w:bookmarkEnd w:id="76"/>
    </w:p>
    <w:p w:rsidR="00A90E30" w:rsidRPr="00CD3A40" w:rsidRDefault="00A90E30"/>
    <w:p w:rsidR="00A90E30" w:rsidRPr="00CD3A40" w:rsidRDefault="00A90E30" w:rsidP="00A90E30">
      <w:pPr>
        <w:pStyle w:val="Heading2"/>
        <w:numPr>
          <w:ilvl w:val="0"/>
          <w:numId w:val="5"/>
        </w:numPr>
        <w:ind w:left="284" w:hanging="284"/>
        <w:rPr>
          <w:lang w:val="id-ID"/>
        </w:rPr>
      </w:pPr>
      <w:bookmarkStart w:id="77" w:name="_Toc39454851"/>
      <w:bookmarkStart w:id="78" w:name="_Toc39455534"/>
      <w:r w:rsidRPr="00CD3A40">
        <w:rPr>
          <w:lang w:val="id-ID"/>
        </w:rPr>
        <w:t>Simpulan</w:t>
      </w:r>
      <w:bookmarkEnd w:id="77"/>
      <w:bookmarkEnd w:id="78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 w:rsidP="00A90E30"/>
    <w:p w:rsidR="00A90E30" w:rsidRPr="00CD3A40" w:rsidRDefault="00A90E30" w:rsidP="00A90E30">
      <w:pPr>
        <w:pStyle w:val="Heading2"/>
        <w:rPr>
          <w:lang w:val="id-ID"/>
        </w:rPr>
      </w:pPr>
      <w:bookmarkStart w:id="79" w:name="_Toc39454852"/>
      <w:bookmarkStart w:id="80" w:name="_Toc39455535"/>
      <w:r w:rsidRPr="00CD3A40">
        <w:rPr>
          <w:lang w:val="id-ID"/>
        </w:rPr>
        <w:t>Saran</w:t>
      </w:r>
      <w:bookmarkEnd w:id="79"/>
      <w:bookmarkEnd w:id="80"/>
    </w:p>
    <w:p w:rsidR="00A90E30" w:rsidRPr="00CD3A40" w:rsidRDefault="00A90E30" w:rsidP="00A90E30">
      <w:pPr>
        <w:pStyle w:val="ListParagraph"/>
        <w:rPr>
          <w:lang w:val="id-ID"/>
        </w:rPr>
      </w:pPr>
      <w:r w:rsidRPr="00CD3A40">
        <w:rPr>
          <w:lang w:val="id-ID"/>
        </w:rPr>
        <w:t>Isi sesuai dengan konten pada masing-masing sub judul di setiap bab. Agar format di setiap paragraph sama, pada style silahkan pilih list paragraph.</w:t>
      </w:r>
    </w:p>
    <w:p w:rsidR="00A90E30" w:rsidRPr="00CD3A40" w:rsidRDefault="00A90E30"/>
    <w:p w:rsidR="00A90E30" w:rsidRPr="00CD3A40" w:rsidRDefault="00A90E30"/>
    <w:p w:rsidR="00A90E30" w:rsidRPr="00CD3A40" w:rsidRDefault="00A90E30">
      <w:r w:rsidRPr="00CD3A40">
        <w:br w:type="page"/>
      </w:r>
    </w:p>
    <w:p w:rsidR="00EB5E00" w:rsidRPr="00CD3A40" w:rsidRDefault="00A90E30" w:rsidP="00A90E30">
      <w:pPr>
        <w:pStyle w:val="Heading1"/>
        <w:rPr>
          <w:lang w:val="id-ID"/>
        </w:rPr>
      </w:pPr>
      <w:bookmarkStart w:id="81" w:name="_Toc39454853"/>
      <w:bookmarkStart w:id="82" w:name="_Toc39455536"/>
      <w:r w:rsidRPr="00CD3A40">
        <w:rPr>
          <w:lang w:val="id-ID"/>
        </w:rPr>
        <w:lastRenderedPageBreak/>
        <w:t>DAFTAR PUSTAKA</w:t>
      </w:r>
      <w:bookmarkEnd w:id="81"/>
      <w:bookmarkEnd w:id="82"/>
    </w:p>
    <w:p w:rsidR="00A90E30" w:rsidRPr="00CD3A40" w:rsidRDefault="00A90E30"/>
    <w:p w:rsidR="00A90E30" w:rsidRPr="00CB38C8" w:rsidRDefault="00CB38C8" w:rsidP="00CB38C8">
      <w:pPr>
        <w:spacing w:line="240" w:lineRule="auto"/>
        <w:ind w:left="709" w:hanging="709"/>
        <w:rPr>
          <w:lang w:val="en-US"/>
        </w:rPr>
      </w:pPr>
      <w:proofErr w:type="spellStart"/>
      <w:r>
        <w:rPr>
          <w:lang w:val="en-US"/>
        </w:rPr>
        <w:t>Gunakan</w:t>
      </w:r>
      <w:proofErr w:type="spellEnd"/>
      <w:r>
        <w:rPr>
          <w:lang w:val="en-US"/>
        </w:rPr>
        <w:t xml:space="preserve"> reference management tools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Mendeley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Gunakan</w:t>
      </w:r>
      <w:proofErr w:type="spellEnd"/>
      <w:r>
        <w:rPr>
          <w:lang w:val="en-US"/>
        </w:rPr>
        <w:t xml:space="preserve"> style format </w:t>
      </w:r>
      <w:proofErr w:type="spellStart"/>
      <w:r>
        <w:rPr>
          <w:lang w:val="en-US"/>
        </w:rPr>
        <w:t>referensi</w:t>
      </w:r>
      <w:proofErr w:type="spellEnd"/>
      <w:r>
        <w:rPr>
          <w:lang w:val="en-US"/>
        </w:rPr>
        <w:t xml:space="preserve"> footnote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daftar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Modern Humanities Research Association (MHRA), Chicago,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Turabian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manual, </w:t>
      </w:r>
      <w:proofErr w:type="spellStart"/>
      <w:r>
        <w:rPr>
          <w:lang w:val="en-US"/>
        </w:rPr>
        <w:t>daftar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gunakan</w:t>
      </w:r>
      <w:proofErr w:type="spellEnd"/>
      <w:r>
        <w:rPr>
          <w:lang w:val="en-US"/>
        </w:rPr>
        <w:t xml:space="preserve"> format APA style (</w:t>
      </w:r>
      <w:proofErr w:type="spellStart"/>
      <w:r>
        <w:rPr>
          <w:lang w:val="en-US"/>
        </w:rPr>
        <w:t>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panduan</w:t>
      </w:r>
      <w:proofErr w:type="spellEnd"/>
      <w:r>
        <w:rPr>
          <w:lang w:val="en-US"/>
        </w:rPr>
        <w:t>).</w:t>
      </w:r>
    </w:p>
    <w:p w:rsidR="00A90E30" w:rsidRPr="00CD3A40" w:rsidRDefault="00A90E30" w:rsidP="00CB38C8">
      <w:pPr>
        <w:spacing w:line="240" w:lineRule="auto"/>
        <w:ind w:left="709" w:hanging="709"/>
      </w:pPr>
    </w:p>
    <w:p w:rsidR="00A90E30" w:rsidRPr="00CD3A40" w:rsidRDefault="00A90E30">
      <w:r w:rsidRPr="00CD3A40">
        <w:br w:type="page"/>
      </w:r>
    </w:p>
    <w:p w:rsidR="00A90E30" w:rsidRPr="00CD3A40" w:rsidRDefault="00A90E30" w:rsidP="008727E0">
      <w:pPr>
        <w:pStyle w:val="Heading1"/>
        <w:rPr>
          <w:lang w:val="id-ID"/>
        </w:rPr>
      </w:pPr>
      <w:bookmarkStart w:id="83" w:name="_Toc39454854"/>
      <w:bookmarkStart w:id="84" w:name="_Toc39455537"/>
      <w:r w:rsidRPr="00CD3A40">
        <w:rPr>
          <w:lang w:val="id-ID"/>
        </w:rPr>
        <w:lastRenderedPageBreak/>
        <w:t>LAMPIRAN</w:t>
      </w:r>
      <w:bookmarkEnd w:id="83"/>
      <w:bookmarkEnd w:id="84"/>
    </w:p>
    <w:p w:rsidR="00A90E30" w:rsidRPr="00CD3A40" w:rsidRDefault="00A90E30"/>
    <w:p w:rsidR="008727E0" w:rsidRPr="00CD3A40" w:rsidRDefault="00497E4D" w:rsidP="00497E4D">
      <w:pPr>
        <w:pStyle w:val="Caption"/>
      </w:pPr>
      <w:bookmarkStart w:id="85" w:name="_Toc39453511"/>
      <w:r w:rsidRPr="00CD3A40">
        <w:t xml:space="preserve">Lampiran </w:t>
      </w:r>
      <w:r w:rsidR="00E8081D">
        <w:rPr>
          <w:noProof/>
        </w:rPr>
        <w:fldChar w:fldCharType="begin"/>
      </w:r>
      <w:r w:rsidR="00E8081D">
        <w:rPr>
          <w:noProof/>
        </w:rPr>
        <w:instrText xml:space="preserve"> SEQ Lampiran \* ARABIC </w:instrText>
      </w:r>
      <w:r w:rsidR="00E8081D">
        <w:rPr>
          <w:noProof/>
        </w:rPr>
        <w:fldChar w:fldCharType="separate"/>
      </w:r>
      <w:r w:rsidR="007357F4">
        <w:rPr>
          <w:noProof/>
        </w:rPr>
        <w:t>1</w:t>
      </w:r>
      <w:r w:rsidR="00E8081D">
        <w:rPr>
          <w:noProof/>
        </w:rPr>
        <w:fldChar w:fldCharType="end"/>
      </w:r>
      <w:r w:rsidRPr="00CD3A40">
        <w:t>. Data Penelitian</w:t>
      </w:r>
      <w:bookmarkEnd w:id="85"/>
    </w:p>
    <w:p w:rsidR="008727E0" w:rsidRPr="00CD3A40" w:rsidRDefault="008727E0"/>
    <w:p w:rsidR="00497E4D" w:rsidRPr="00CD3A40" w:rsidRDefault="00497E4D"/>
    <w:p w:rsidR="00497E4D" w:rsidRPr="00CD3A40" w:rsidRDefault="00497E4D" w:rsidP="00497E4D">
      <w:r w:rsidRPr="00CD3A40">
        <w:br w:type="page"/>
      </w:r>
    </w:p>
    <w:p w:rsidR="008727E0" w:rsidRPr="00CD3A40" w:rsidRDefault="00497E4D" w:rsidP="00497E4D">
      <w:pPr>
        <w:pStyle w:val="Caption"/>
      </w:pPr>
      <w:bookmarkStart w:id="86" w:name="_Toc39453512"/>
      <w:r w:rsidRPr="00CD3A40">
        <w:lastRenderedPageBreak/>
        <w:t xml:space="preserve">Lampiran </w:t>
      </w:r>
      <w:r w:rsidR="00E8081D">
        <w:rPr>
          <w:noProof/>
        </w:rPr>
        <w:fldChar w:fldCharType="begin"/>
      </w:r>
      <w:r w:rsidR="00E8081D">
        <w:rPr>
          <w:noProof/>
        </w:rPr>
        <w:instrText xml:space="preserve"> SEQ Lampiran \* ARABIC </w:instrText>
      </w:r>
      <w:r w:rsidR="00E8081D">
        <w:rPr>
          <w:noProof/>
        </w:rPr>
        <w:fldChar w:fldCharType="separate"/>
      </w:r>
      <w:r w:rsidR="007357F4">
        <w:rPr>
          <w:noProof/>
        </w:rPr>
        <w:t>2</w:t>
      </w:r>
      <w:r w:rsidR="00E8081D">
        <w:rPr>
          <w:noProof/>
        </w:rPr>
        <w:fldChar w:fldCharType="end"/>
      </w:r>
      <w:r w:rsidRPr="00CD3A40">
        <w:t>. Daftar Riwayat Hidup</w:t>
      </w:r>
      <w:bookmarkEnd w:id="86"/>
    </w:p>
    <w:p w:rsidR="00497E4D" w:rsidRPr="00CD3A40" w:rsidRDefault="00497E4D" w:rsidP="00497E4D">
      <w:pPr>
        <w:spacing w:line="276" w:lineRule="auto"/>
      </w:pPr>
    </w:p>
    <w:p w:rsidR="00497E4D" w:rsidRPr="00CD3A40" w:rsidRDefault="00497E4D" w:rsidP="00497E4D">
      <w:pPr>
        <w:pStyle w:val="ListParagraph"/>
        <w:numPr>
          <w:ilvl w:val="0"/>
          <w:numId w:val="9"/>
        </w:numPr>
        <w:spacing w:line="276" w:lineRule="auto"/>
        <w:ind w:left="284" w:hanging="284"/>
        <w:rPr>
          <w:b/>
          <w:lang w:val="id-ID"/>
        </w:rPr>
      </w:pPr>
      <w:r w:rsidRPr="00CD3A40">
        <w:rPr>
          <w:b/>
          <w:lang w:val="id-ID"/>
        </w:rPr>
        <w:t>Identitas Diri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Nama</w:t>
      </w:r>
      <w:r w:rsidRPr="00CD3A40">
        <w:rPr>
          <w:lang w:val="id-ID"/>
        </w:rPr>
        <w:tab/>
      </w:r>
      <w:r w:rsidRPr="00CD3A40">
        <w:rPr>
          <w:lang w:val="id-ID"/>
        </w:rPr>
        <w:tab/>
      </w:r>
      <w:r w:rsidRPr="00CD3A40">
        <w:rPr>
          <w:lang w:val="id-ID"/>
        </w:rPr>
        <w:tab/>
        <w:t xml:space="preserve">: 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Tempat/tgl. Lahir</w:t>
      </w:r>
      <w:r w:rsidRPr="00CD3A40">
        <w:rPr>
          <w:lang w:val="id-ID"/>
        </w:rPr>
        <w:tab/>
        <w:t>: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Alamat Rumah</w:t>
      </w:r>
      <w:r w:rsidRPr="00CD3A40">
        <w:rPr>
          <w:lang w:val="id-ID"/>
        </w:rPr>
        <w:tab/>
      </w:r>
      <w:r w:rsidRPr="00CD3A40">
        <w:rPr>
          <w:lang w:val="id-ID"/>
        </w:rPr>
        <w:tab/>
        <w:t>: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Nomor HP</w:t>
      </w:r>
      <w:r w:rsidRPr="00CD3A40">
        <w:rPr>
          <w:lang w:val="id-ID"/>
        </w:rPr>
        <w:tab/>
      </w:r>
      <w:r w:rsidRPr="00CD3A40">
        <w:rPr>
          <w:lang w:val="id-ID"/>
        </w:rPr>
        <w:tab/>
        <w:t>: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Email</w:t>
      </w:r>
      <w:r w:rsidRPr="00CD3A40">
        <w:rPr>
          <w:lang w:val="id-ID"/>
        </w:rPr>
        <w:tab/>
      </w:r>
      <w:r w:rsidRPr="00CD3A40">
        <w:rPr>
          <w:lang w:val="id-ID"/>
        </w:rPr>
        <w:tab/>
      </w:r>
      <w:r w:rsidRPr="00CD3A40">
        <w:rPr>
          <w:lang w:val="id-ID"/>
        </w:rPr>
        <w:tab/>
        <w:t>: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Nama Ayah</w:t>
      </w:r>
      <w:r w:rsidRPr="00CD3A40">
        <w:rPr>
          <w:lang w:val="id-ID"/>
        </w:rPr>
        <w:tab/>
      </w:r>
      <w:r w:rsidRPr="00CD3A40">
        <w:rPr>
          <w:lang w:val="id-ID"/>
        </w:rPr>
        <w:tab/>
        <w:t>:</w:t>
      </w:r>
    </w:p>
    <w:p w:rsidR="00497E4D" w:rsidRPr="00CD3A40" w:rsidRDefault="00497E4D" w:rsidP="00497E4D">
      <w:pPr>
        <w:pStyle w:val="ListParagraph"/>
        <w:numPr>
          <w:ilvl w:val="0"/>
          <w:numId w:val="10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Nama Ibu</w:t>
      </w:r>
      <w:r w:rsidRPr="00CD3A40">
        <w:rPr>
          <w:lang w:val="id-ID"/>
        </w:rPr>
        <w:tab/>
      </w:r>
      <w:r w:rsidRPr="00CD3A40">
        <w:rPr>
          <w:lang w:val="id-ID"/>
        </w:rPr>
        <w:tab/>
        <w:t>:</w:t>
      </w:r>
    </w:p>
    <w:p w:rsidR="00497E4D" w:rsidRPr="00CD3A40" w:rsidRDefault="00497E4D" w:rsidP="00497E4D">
      <w:pPr>
        <w:spacing w:line="276" w:lineRule="auto"/>
      </w:pPr>
    </w:p>
    <w:p w:rsidR="00497E4D" w:rsidRPr="00CD3A40" w:rsidRDefault="00497E4D" w:rsidP="00497E4D">
      <w:pPr>
        <w:pStyle w:val="ListParagraph"/>
        <w:numPr>
          <w:ilvl w:val="0"/>
          <w:numId w:val="9"/>
        </w:numPr>
        <w:spacing w:line="276" w:lineRule="auto"/>
        <w:ind w:left="284" w:hanging="284"/>
        <w:rPr>
          <w:b/>
          <w:lang w:val="id-ID"/>
        </w:rPr>
      </w:pPr>
      <w:r w:rsidRPr="00CD3A40">
        <w:rPr>
          <w:b/>
          <w:lang w:val="id-ID"/>
        </w:rPr>
        <w:t>Riwayat Pendidikan</w:t>
      </w:r>
    </w:p>
    <w:p w:rsidR="00497E4D" w:rsidRPr="00CD3A40" w:rsidRDefault="00497E4D" w:rsidP="00497E4D">
      <w:pPr>
        <w:pStyle w:val="ListParagraph"/>
        <w:numPr>
          <w:ilvl w:val="0"/>
          <w:numId w:val="11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Pendidikan Formal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4110"/>
        <w:gridCol w:w="1689"/>
      </w:tblGrid>
      <w:tr w:rsidR="00497E4D" w:rsidRPr="00CD3A40" w:rsidTr="00497E4D">
        <w:tc>
          <w:tcPr>
            <w:tcW w:w="1555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lang w:val="id-ID"/>
              </w:rPr>
            </w:pPr>
            <w:r w:rsidRPr="00CD3A40">
              <w:rPr>
                <w:b/>
                <w:lang w:val="id-ID"/>
              </w:rPr>
              <w:t>Jenjang</w:t>
            </w:r>
          </w:p>
        </w:tc>
        <w:tc>
          <w:tcPr>
            <w:tcW w:w="4110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lang w:val="id-ID"/>
              </w:rPr>
            </w:pPr>
            <w:r w:rsidRPr="00CD3A40">
              <w:rPr>
                <w:b/>
                <w:lang w:val="id-ID"/>
              </w:rPr>
              <w:t>Nama Sekolah</w:t>
            </w:r>
          </w:p>
        </w:tc>
        <w:tc>
          <w:tcPr>
            <w:tcW w:w="1689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lang w:val="id-ID"/>
              </w:rPr>
            </w:pPr>
            <w:r w:rsidRPr="00CD3A40">
              <w:rPr>
                <w:b/>
                <w:lang w:val="id-ID"/>
              </w:rPr>
              <w:t>Tahun Lulus</w:t>
            </w:r>
          </w:p>
        </w:tc>
      </w:tr>
      <w:tr w:rsidR="00497E4D" w:rsidRPr="00CD3A40" w:rsidTr="00497E4D">
        <w:tc>
          <w:tcPr>
            <w:tcW w:w="1555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CD3A40">
              <w:rPr>
                <w:lang w:val="id-ID"/>
              </w:rPr>
              <w:t>SD/MI</w:t>
            </w:r>
          </w:p>
        </w:tc>
        <w:tc>
          <w:tcPr>
            <w:tcW w:w="4110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rPr>
                <w:lang w:val="id-ID"/>
              </w:rPr>
            </w:pPr>
          </w:p>
        </w:tc>
        <w:tc>
          <w:tcPr>
            <w:tcW w:w="1689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rPr>
                <w:lang w:val="id-ID"/>
              </w:rPr>
            </w:pPr>
          </w:p>
        </w:tc>
      </w:tr>
      <w:tr w:rsidR="00497E4D" w:rsidRPr="00CD3A40" w:rsidTr="00497E4D">
        <w:tc>
          <w:tcPr>
            <w:tcW w:w="1555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CD3A40">
              <w:rPr>
                <w:lang w:val="id-ID"/>
              </w:rPr>
              <w:t>SMP/MTs</w:t>
            </w:r>
          </w:p>
        </w:tc>
        <w:tc>
          <w:tcPr>
            <w:tcW w:w="4110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rPr>
                <w:lang w:val="id-ID"/>
              </w:rPr>
            </w:pPr>
          </w:p>
        </w:tc>
        <w:tc>
          <w:tcPr>
            <w:tcW w:w="1689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rPr>
                <w:lang w:val="id-ID"/>
              </w:rPr>
            </w:pPr>
          </w:p>
        </w:tc>
      </w:tr>
      <w:tr w:rsidR="00497E4D" w:rsidRPr="00CD3A40" w:rsidTr="00497E4D">
        <w:tc>
          <w:tcPr>
            <w:tcW w:w="1555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CD3A40">
              <w:rPr>
                <w:lang w:val="id-ID"/>
              </w:rPr>
              <w:t>SMA/MA</w:t>
            </w:r>
          </w:p>
        </w:tc>
        <w:tc>
          <w:tcPr>
            <w:tcW w:w="4110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rPr>
                <w:lang w:val="id-ID"/>
              </w:rPr>
            </w:pPr>
          </w:p>
        </w:tc>
        <w:tc>
          <w:tcPr>
            <w:tcW w:w="1689" w:type="dxa"/>
          </w:tcPr>
          <w:p w:rsidR="00497E4D" w:rsidRPr="00CD3A40" w:rsidRDefault="00497E4D" w:rsidP="00497E4D">
            <w:pPr>
              <w:pStyle w:val="ListParagraph"/>
              <w:spacing w:line="276" w:lineRule="auto"/>
              <w:ind w:left="0" w:firstLine="0"/>
              <w:rPr>
                <w:lang w:val="id-ID"/>
              </w:rPr>
            </w:pPr>
          </w:p>
        </w:tc>
      </w:tr>
    </w:tbl>
    <w:p w:rsidR="00497E4D" w:rsidRPr="00CD3A40" w:rsidRDefault="00497E4D" w:rsidP="00497E4D">
      <w:pPr>
        <w:pStyle w:val="ListParagraph"/>
        <w:spacing w:line="276" w:lineRule="auto"/>
        <w:ind w:left="567" w:firstLine="0"/>
        <w:rPr>
          <w:lang w:val="id-ID"/>
        </w:rPr>
      </w:pPr>
    </w:p>
    <w:p w:rsidR="00497E4D" w:rsidRPr="00CD3A40" w:rsidRDefault="00497E4D" w:rsidP="00497E4D">
      <w:pPr>
        <w:pStyle w:val="ListParagraph"/>
        <w:numPr>
          <w:ilvl w:val="0"/>
          <w:numId w:val="11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Pendidikan Non-Formal (jika ada)</w:t>
      </w:r>
    </w:p>
    <w:p w:rsidR="00497E4D" w:rsidRPr="00CD3A40" w:rsidRDefault="00497E4D" w:rsidP="00497E4D">
      <w:pPr>
        <w:spacing w:line="276" w:lineRule="auto"/>
      </w:pPr>
    </w:p>
    <w:p w:rsidR="00497E4D" w:rsidRPr="00CD3A40" w:rsidRDefault="00497E4D" w:rsidP="00497E4D">
      <w:pPr>
        <w:pStyle w:val="ListParagraph"/>
        <w:numPr>
          <w:ilvl w:val="0"/>
          <w:numId w:val="9"/>
        </w:numPr>
        <w:spacing w:line="276" w:lineRule="auto"/>
        <w:ind w:left="284" w:hanging="284"/>
        <w:rPr>
          <w:b/>
          <w:lang w:val="id-ID"/>
        </w:rPr>
      </w:pPr>
      <w:r w:rsidRPr="00CD3A40">
        <w:rPr>
          <w:b/>
          <w:lang w:val="id-ID"/>
        </w:rPr>
        <w:t>Prestasi/Penghargaan</w:t>
      </w:r>
    </w:p>
    <w:p w:rsidR="00497E4D" w:rsidRPr="00CD3A40" w:rsidRDefault="00497E4D" w:rsidP="00497E4D">
      <w:pPr>
        <w:pStyle w:val="ListParagraph"/>
        <w:numPr>
          <w:ilvl w:val="0"/>
          <w:numId w:val="12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pStyle w:val="ListParagraph"/>
        <w:numPr>
          <w:ilvl w:val="0"/>
          <w:numId w:val="12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pStyle w:val="ListParagraph"/>
        <w:numPr>
          <w:ilvl w:val="0"/>
          <w:numId w:val="12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pStyle w:val="ListParagraph"/>
        <w:numPr>
          <w:ilvl w:val="0"/>
          <w:numId w:val="12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spacing w:line="276" w:lineRule="auto"/>
      </w:pPr>
    </w:p>
    <w:p w:rsidR="00497E4D" w:rsidRPr="00CD3A40" w:rsidRDefault="00497E4D" w:rsidP="00497E4D">
      <w:pPr>
        <w:pStyle w:val="ListParagraph"/>
        <w:numPr>
          <w:ilvl w:val="0"/>
          <w:numId w:val="9"/>
        </w:numPr>
        <w:spacing w:line="276" w:lineRule="auto"/>
        <w:ind w:left="284" w:hanging="284"/>
        <w:rPr>
          <w:b/>
          <w:lang w:val="id-ID"/>
        </w:rPr>
      </w:pPr>
      <w:r w:rsidRPr="00CD3A40">
        <w:rPr>
          <w:b/>
          <w:lang w:val="id-ID"/>
        </w:rPr>
        <w:t>Pengalaman Organisasi</w:t>
      </w:r>
    </w:p>
    <w:p w:rsidR="00497E4D" w:rsidRPr="00CD3A40" w:rsidRDefault="00497E4D" w:rsidP="00497E4D">
      <w:pPr>
        <w:pStyle w:val="ListParagraph"/>
        <w:numPr>
          <w:ilvl w:val="0"/>
          <w:numId w:val="13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pStyle w:val="ListParagraph"/>
        <w:numPr>
          <w:ilvl w:val="0"/>
          <w:numId w:val="13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pStyle w:val="ListParagraph"/>
        <w:numPr>
          <w:ilvl w:val="0"/>
          <w:numId w:val="13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pStyle w:val="ListParagraph"/>
        <w:numPr>
          <w:ilvl w:val="0"/>
          <w:numId w:val="13"/>
        </w:numPr>
        <w:spacing w:line="276" w:lineRule="auto"/>
        <w:ind w:left="567" w:hanging="283"/>
        <w:rPr>
          <w:lang w:val="id-ID"/>
        </w:rPr>
      </w:pPr>
      <w:r w:rsidRPr="00CD3A40">
        <w:rPr>
          <w:lang w:val="id-ID"/>
        </w:rPr>
        <w:t>.............................................................................</w:t>
      </w:r>
    </w:p>
    <w:p w:rsidR="00497E4D" w:rsidRPr="00CD3A40" w:rsidRDefault="00497E4D" w:rsidP="00497E4D">
      <w:pPr>
        <w:spacing w:line="276" w:lineRule="auto"/>
      </w:pPr>
    </w:p>
    <w:p w:rsidR="00497E4D" w:rsidRPr="00CD3A40" w:rsidRDefault="00497E4D" w:rsidP="00497E4D">
      <w:pPr>
        <w:spacing w:line="276" w:lineRule="auto"/>
        <w:jc w:val="right"/>
      </w:pPr>
      <w:r w:rsidRPr="00CD3A40">
        <w:t>Magelang, 1 Januari 2020</w:t>
      </w:r>
    </w:p>
    <w:p w:rsidR="00497E4D" w:rsidRPr="00CD3A40" w:rsidRDefault="00497E4D" w:rsidP="00497E4D">
      <w:pPr>
        <w:spacing w:line="276" w:lineRule="auto"/>
        <w:jc w:val="right"/>
      </w:pPr>
    </w:p>
    <w:p w:rsidR="00497E4D" w:rsidRPr="00CD3A40" w:rsidRDefault="00497E4D" w:rsidP="00497E4D">
      <w:pPr>
        <w:spacing w:line="276" w:lineRule="auto"/>
        <w:jc w:val="right"/>
      </w:pPr>
    </w:p>
    <w:p w:rsidR="00497E4D" w:rsidRPr="00CD3A40" w:rsidRDefault="00497E4D" w:rsidP="00497E4D">
      <w:pPr>
        <w:spacing w:line="276" w:lineRule="auto"/>
        <w:jc w:val="right"/>
      </w:pPr>
    </w:p>
    <w:p w:rsidR="00497E4D" w:rsidRPr="00CD3A40" w:rsidRDefault="00497E4D" w:rsidP="00497E4D">
      <w:pPr>
        <w:spacing w:line="276" w:lineRule="auto"/>
        <w:jc w:val="right"/>
      </w:pPr>
    </w:p>
    <w:p w:rsidR="00497E4D" w:rsidRPr="00CD3A40" w:rsidRDefault="00497E4D" w:rsidP="00497E4D">
      <w:pPr>
        <w:spacing w:line="276" w:lineRule="auto"/>
        <w:jc w:val="right"/>
      </w:pPr>
      <w:r w:rsidRPr="00CD3A40">
        <w:t>(………..............………….)</w:t>
      </w:r>
    </w:p>
    <w:p w:rsidR="00497E4D" w:rsidRPr="00CD3A40" w:rsidRDefault="00497E4D" w:rsidP="00497E4D">
      <w:pPr>
        <w:spacing w:line="276" w:lineRule="auto"/>
        <w:jc w:val="right"/>
      </w:pPr>
      <w:r w:rsidRPr="00CD3A40">
        <w:t>nama terang &amp; tanda tangan</w:t>
      </w:r>
    </w:p>
    <w:p w:rsidR="00497E4D" w:rsidRPr="00CD3A40" w:rsidRDefault="00497E4D" w:rsidP="00497E4D">
      <w:pPr>
        <w:jc w:val="right"/>
      </w:pPr>
    </w:p>
    <w:sectPr w:rsidR="00497E4D" w:rsidRPr="00CD3A40" w:rsidSect="00EB5E00">
      <w:footerReference w:type="default" r:id="rId12"/>
      <w:pgSz w:w="11900" w:h="16840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4B" w:rsidRDefault="006E374B" w:rsidP="00EB5E00">
      <w:pPr>
        <w:spacing w:line="240" w:lineRule="auto"/>
      </w:pPr>
      <w:r>
        <w:separator/>
      </w:r>
    </w:p>
  </w:endnote>
  <w:endnote w:type="continuationSeparator" w:id="0">
    <w:p w:rsidR="006E374B" w:rsidRDefault="006E374B" w:rsidP="00EB5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37521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8081D" w:rsidRDefault="00E8081D" w:rsidP="00DF45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8081D" w:rsidRDefault="00E80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00663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8081D" w:rsidRDefault="00E8081D" w:rsidP="00DF45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57F4">
          <w:rPr>
            <w:rStyle w:val="PageNumber"/>
            <w:noProof/>
          </w:rPr>
          <w:t>xviii</w:t>
        </w:r>
        <w:r>
          <w:rPr>
            <w:rStyle w:val="PageNumber"/>
          </w:rPr>
          <w:fldChar w:fldCharType="end"/>
        </w:r>
      </w:p>
    </w:sdtContent>
  </w:sdt>
  <w:p w:rsidR="00E8081D" w:rsidRDefault="00E808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515485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8081D" w:rsidRDefault="00E8081D" w:rsidP="00DF45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57F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E8081D" w:rsidRDefault="00E80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4B" w:rsidRDefault="006E374B" w:rsidP="00EB5E00">
      <w:pPr>
        <w:spacing w:line="240" w:lineRule="auto"/>
      </w:pPr>
      <w:r>
        <w:separator/>
      </w:r>
    </w:p>
  </w:footnote>
  <w:footnote w:type="continuationSeparator" w:id="0">
    <w:p w:rsidR="006E374B" w:rsidRDefault="006E374B" w:rsidP="00EB5E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D77"/>
    <w:multiLevelType w:val="hybridMultilevel"/>
    <w:tmpl w:val="6D502A26"/>
    <w:lvl w:ilvl="0" w:tplc="AB30F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2A6E13"/>
    <w:multiLevelType w:val="hybridMultilevel"/>
    <w:tmpl w:val="5AA4C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7D5A"/>
    <w:multiLevelType w:val="hybridMultilevel"/>
    <w:tmpl w:val="6D502A26"/>
    <w:lvl w:ilvl="0" w:tplc="AB30F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8855A0"/>
    <w:multiLevelType w:val="hybridMultilevel"/>
    <w:tmpl w:val="929E4E12"/>
    <w:lvl w:ilvl="0" w:tplc="7F20688C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360941"/>
    <w:multiLevelType w:val="hybridMultilevel"/>
    <w:tmpl w:val="6D502A26"/>
    <w:lvl w:ilvl="0" w:tplc="AB30F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AD6A56"/>
    <w:multiLevelType w:val="multilevel"/>
    <w:tmpl w:val="5E986EBE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D0E622C"/>
    <w:multiLevelType w:val="hybridMultilevel"/>
    <w:tmpl w:val="9D788A8C"/>
    <w:lvl w:ilvl="0" w:tplc="AFC8FB6A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EE3CAA"/>
    <w:multiLevelType w:val="hybridMultilevel"/>
    <w:tmpl w:val="6B9CAFDA"/>
    <w:lvl w:ilvl="0" w:tplc="EC1C8D3E">
      <w:start w:val="1"/>
      <w:numFmt w:val="decimal"/>
      <w:pStyle w:val="Heading3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731E4A"/>
    <w:multiLevelType w:val="hybridMultilevel"/>
    <w:tmpl w:val="3FB0B9F2"/>
    <w:lvl w:ilvl="0" w:tplc="13423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25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4A23105"/>
    <w:multiLevelType w:val="hybridMultilevel"/>
    <w:tmpl w:val="554008B2"/>
    <w:lvl w:ilvl="0" w:tplc="085E562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B3F69"/>
    <w:multiLevelType w:val="hybridMultilevel"/>
    <w:tmpl w:val="6D502A26"/>
    <w:lvl w:ilvl="0" w:tplc="AB30F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F4"/>
    <w:rsid w:val="00044D5E"/>
    <w:rsid w:val="000C273F"/>
    <w:rsid w:val="000E0BDA"/>
    <w:rsid w:val="000F1AF0"/>
    <w:rsid w:val="00191D78"/>
    <w:rsid w:val="001E64CA"/>
    <w:rsid w:val="003B3F6E"/>
    <w:rsid w:val="003D4BE0"/>
    <w:rsid w:val="004820B6"/>
    <w:rsid w:val="00485A58"/>
    <w:rsid w:val="00497E4D"/>
    <w:rsid w:val="004A479F"/>
    <w:rsid w:val="004C3569"/>
    <w:rsid w:val="004E0202"/>
    <w:rsid w:val="00532D5E"/>
    <w:rsid w:val="00553979"/>
    <w:rsid w:val="0067629D"/>
    <w:rsid w:val="00692B64"/>
    <w:rsid w:val="006A3B46"/>
    <w:rsid w:val="006E374B"/>
    <w:rsid w:val="00730CB1"/>
    <w:rsid w:val="007357F4"/>
    <w:rsid w:val="00745CFB"/>
    <w:rsid w:val="00751D68"/>
    <w:rsid w:val="008016AD"/>
    <w:rsid w:val="00852615"/>
    <w:rsid w:val="008727E0"/>
    <w:rsid w:val="00892A63"/>
    <w:rsid w:val="00962D5A"/>
    <w:rsid w:val="009C4774"/>
    <w:rsid w:val="009D4514"/>
    <w:rsid w:val="00A34EED"/>
    <w:rsid w:val="00A554F5"/>
    <w:rsid w:val="00A82139"/>
    <w:rsid w:val="00A90E30"/>
    <w:rsid w:val="00A944B7"/>
    <w:rsid w:val="00A94EF9"/>
    <w:rsid w:val="00C70F7C"/>
    <w:rsid w:val="00CB38C8"/>
    <w:rsid w:val="00CD3A40"/>
    <w:rsid w:val="00D0700C"/>
    <w:rsid w:val="00D13D57"/>
    <w:rsid w:val="00D82C6B"/>
    <w:rsid w:val="00DB081C"/>
    <w:rsid w:val="00DC4B45"/>
    <w:rsid w:val="00DF452C"/>
    <w:rsid w:val="00E8081D"/>
    <w:rsid w:val="00E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4B979-EA62-4781-B48F-C3C0C2D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4"/>
        <w:szCs w:val="24"/>
        <w:lang w:val="en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00"/>
    <w:pPr>
      <w:jc w:val="center"/>
      <w:outlineLvl w:val="0"/>
    </w:pPr>
    <w:rPr>
      <w:b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B5E00"/>
    <w:pPr>
      <w:numPr>
        <w:numId w:val="1"/>
      </w:numPr>
      <w:ind w:left="284" w:hanging="284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944B7"/>
    <w:pPr>
      <w:numPr>
        <w:numId w:val="14"/>
      </w:numPr>
      <w:ind w:left="567" w:hanging="28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5E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00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EB5E00"/>
  </w:style>
  <w:style w:type="paragraph" w:styleId="Header">
    <w:name w:val="header"/>
    <w:basedOn w:val="Normal"/>
    <w:link w:val="HeaderChar"/>
    <w:uiPriority w:val="99"/>
    <w:unhideWhenUsed/>
    <w:rsid w:val="00EB5E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00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B5E00"/>
    <w:rPr>
      <w:b/>
      <w:lang w:val="en-US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A90E30"/>
    <w:pPr>
      <w:ind w:left="284" w:firstLine="850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5E00"/>
    <w:rPr>
      <w:b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27E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479F"/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1D78"/>
    <w:pPr>
      <w:tabs>
        <w:tab w:val="left" w:pos="567"/>
        <w:tab w:val="left" w:pos="960"/>
        <w:tab w:val="right" w:leader="dot" w:pos="7921"/>
      </w:tabs>
      <w:ind w:left="284"/>
    </w:pPr>
    <w:rPr>
      <w:rFonts w:cs="Calibri (Body)"/>
      <w:bCs/>
      <w:szCs w:val="22"/>
    </w:rPr>
  </w:style>
  <w:style w:type="character" w:styleId="Hyperlink">
    <w:name w:val="Hyperlink"/>
    <w:basedOn w:val="DefaultParagraphFont"/>
    <w:uiPriority w:val="99"/>
    <w:unhideWhenUsed/>
    <w:rsid w:val="008727E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1D78"/>
    <w:pPr>
      <w:tabs>
        <w:tab w:val="left" w:pos="851"/>
        <w:tab w:val="right" w:leader="dot" w:pos="7921"/>
      </w:tabs>
      <w:ind w:left="567"/>
    </w:pPr>
    <w:rPr>
      <w:rFonts w:cs="Calibri (Body)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727E0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727E0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727E0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727E0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727E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727E0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D070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2C6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t" w:eastAsia="et"/>
    </w:rPr>
  </w:style>
  <w:style w:type="character" w:customStyle="1" w:styleId="ListParagraphChar">
    <w:name w:val="List Paragraph Char"/>
    <w:aliases w:val="kepala Char"/>
    <w:link w:val="ListParagraph"/>
    <w:uiPriority w:val="34"/>
    <w:rsid w:val="00D82C6B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C3569"/>
    <w:pPr>
      <w:jc w:val="center"/>
    </w:pPr>
    <w:rPr>
      <w:b/>
      <w:iCs/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497E4D"/>
  </w:style>
  <w:style w:type="character" w:customStyle="1" w:styleId="Heading3Char">
    <w:name w:val="Heading 3 Char"/>
    <w:basedOn w:val="DefaultParagraphFont"/>
    <w:link w:val="Heading3"/>
    <w:uiPriority w:val="9"/>
    <w:rsid w:val="00A944B7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e%20i5\Downloads\template%20KUANTITATIF%20skripsi%20HES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8A-924B-883C-5EAD7946E4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8A-924B-883C-5EAD7946E4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8A-924B-883C-5EAD7946E4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8A-924B-883C-5EAD7946E46A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F7-6241-A069-2BB4F2796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3AED8-038D-47C8-A4D5-C1751003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KUANTITATIF skripsi HES(1)</Template>
  <TotalTime>2</TotalTime>
  <Pages>29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2020-05-03T20:33:00Z</cp:lastPrinted>
  <dcterms:created xsi:type="dcterms:W3CDTF">2020-08-03T08:30:00Z</dcterms:created>
  <dcterms:modified xsi:type="dcterms:W3CDTF">2020-08-03T08:32:00Z</dcterms:modified>
</cp:coreProperties>
</file>